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hdphoto1.wdp" ContentType="image/vnd.ms-photo"/>
  <Override PartName="/word/media/image1.png" ContentType="image/pn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group/>
        <w:id w:val="1742330466"/>
      </w:sdtPr>
      <w:sdtContent>
        <w:p>
          <w:pPr>
            <w:pStyle w:val="Normal"/>
            <w:ind w:left="360" w:hanging="0"/>
            <w:jc w:val="center"/>
            <w:rPr>
              <w:rFonts w:ascii="Times New Roman" w:hAnsi="Times New Roman" w:cs="Times New Roman"/>
              <w:b/>
              <w:b/>
              <w:i/>
              <w:i/>
              <w:sz w:val="24"/>
              <w:szCs w:val="24"/>
              <w:lang w:val="en-GB"/>
            </w:rPr>
          </w:pPr>
          <w:r>
            <w:rPr>
              <w:rFonts w:cs="Times New Roman" w:ascii="Times New Roman" w:hAnsi="Times New Roman"/>
              <w:b/>
              <w:i/>
              <w:sz w:val="24"/>
              <w:szCs w:val="24"/>
              <w:lang w:val="en-GB"/>
            </w:rPr>
            <w:t>Institutional commitments</w:t>
          </w:r>
        </w:p>
        <w:p>
          <w:pPr>
            <w:pStyle w:val="Normal"/>
            <w:ind w:left="360" w:hanging="0"/>
            <w:jc w:val="center"/>
            <w:rPr>
              <w:i/>
              <w:i/>
              <w:sz w:val="24"/>
              <w:szCs w:val="24"/>
              <w:lang w:val="en-GB"/>
            </w:rPr>
          </w:pPr>
          <w:r>
            <w:rPr>
              <w:i/>
              <w:sz w:val="24"/>
              <w:szCs w:val="24"/>
              <w:lang w:val="en-GB"/>
            </w:rPr>
          </w:r>
        </w:p>
        <w:p>
          <w:pPr>
            <w:pStyle w:val="Normal"/>
            <w:ind w:left="360" w:hanging="0"/>
            <w:rPr>
              <w:rFonts w:ascii="Times New Roman" w:hAnsi="Times New Roman" w:cs="Times New Roman"/>
              <w:b/>
              <w:b/>
              <w:i/>
              <w:i/>
              <w:sz w:val="24"/>
              <w:szCs w:val="24"/>
              <w:lang w:val="en-GB"/>
            </w:rPr>
          </w:pPr>
          <w:r>
            <w:rPr>
              <w:rFonts w:cs="Times New Roman" w:ascii="Times New Roman" w:hAnsi="Times New Roman"/>
              <w:b/>
              <w:i/>
              <w:sz w:val="24"/>
              <w:szCs w:val="24"/>
              <w:lang w:val="en-GB"/>
            </w:rPr>
            <w:t>Ref: 2020 My First AIRC Grant (MFAG) - Call for applications</w:t>
          </w:r>
        </w:p>
        <w:p>
          <w:pPr>
            <w:pStyle w:val="Normal"/>
            <w:ind w:left="360" w:hanging="0"/>
            <w:rPr>
              <w:rFonts w:ascii="Times New Roman" w:hAnsi="Times New Roman" w:cs="Times New Roman"/>
              <w:i/>
              <w:i/>
              <w:sz w:val="24"/>
              <w:szCs w:val="24"/>
              <w:lang w:val="en-GB"/>
            </w:rPr>
          </w:pPr>
          <w:r>
            <w:rPr>
              <w:rFonts w:cs="Times New Roman" w:ascii="Times New Roman" w:hAnsi="Times New Roman"/>
              <w:b/>
              <w:i/>
              <w:sz w:val="24"/>
              <w:szCs w:val="24"/>
              <w:lang w:val="en-GB"/>
            </w:rPr>
            <w:t>Applicant</w:t>
          </w:r>
          <w:r>
            <w:rPr>
              <w:rFonts w:cs="Times New Roman" w:ascii="Times New Roman" w:hAnsi="Times New Roman"/>
              <w:i/>
              <w:sz w:val="24"/>
              <w:szCs w:val="24"/>
              <w:lang w:val="en-GB"/>
            </w:rPr>
            <w:t>:</w:t>
          </w:r>
          <w:r>
            <w:rPr>
              <w:rStyle w:val="Form"/>
              <w:lang w:val="en-US"/>
            </w:rPr>
            <w:t xml:space="preserve"> Dr Chiara Cencioni </w:t>
          </w:r>
        </w:p>
        <w:p>
          <w:pPr>
            <w:pStyle w:val="Normal"/>
            <w:ind w:left="360" w:hanging="0"/>
            <w:rPr>
              <w:rFonts w:ascii="Times New Roman" w:hAnsi="Times New Roman" w:cs="Times New Roman"/>
              <w:sz w:val="24"/>
              <w:szCs w:val="24"/>
              <w:lang w:val="en-US"/>
            </w:rPr>
          </w:pPr>
          <w:r>
            <w:rPr>
              <w:rFonts w:cs="Times New Roman" w:ascii="Times New Roman" w:hAnsi="Times New Roman"/>
              <w:b/>
              <w:i/>
              <w:sz w:val="24"/>
              <w:szCs w:val="24"/>
              <w:lang w:val="en-GB"/>
            </w:rPr>
            <w:t>Title of the application:</w:t>
          </w:r>
          <w:r>
            <w:rPr>
              <w:i/>
              <w:sz w:val="20"/>
              <w:szCs w:val="20"/>
              <w:lang w:val="en-GB"/>
            </w:rPr>
            <w:t xml:space="preserve"> </w:t>
          </w:r>
          <w:r>
            <w:rPr>
              <w:rFonts w:cs="Times New Roman" w:ascii="Times New Roman" w:hAnsi="Times New Roman"/>
              <w:sz w:val="24"/>
              <w:szCs w:val="24"/>
              <w:lang w:val="en-US"/>
            </w:rPr>
            <w:t>Insight into TGF</w:t>
          </w:r>
          <w:r>
            <w:rPr>
              <w:rFonts w:cs="Times New Roman" w:ascii="Times New Roman" w:hAnsi="Times New Roman"/>
              <w:sz w:val="24"/>
              <w:szCs w:val="24"/>
            </w:rPr>
            <w:t>β</w:t>
          </w:r>
          <w:r>
            <w:rPr>
              <w:rFonts w:cs="Times New Roman" w:ascii="Times New Roman" w:hAnsi="Times New Roman"/>
              <w:sz w:val="24"/>
              <w:szCs w:val="24"/>
              <w:lang w:val="en-US"/>
            </w:rPr>
            <w:t>/Zeb1 circuitry promoting melanoma immunotherapy resistance through endothelial cell anergy.</w:t>
          </w:r>
        </w:p>
      </w:sdtContent>
    </w:sdt>
    <w:p>
      <w:pPr>
        <w:pStyle w:val="ListParagraph"/>
        <w:ind w:left="6521" w:hanging="0"/>
        <w:jc w:val="right"/>
        <w:rPr/>
      </w:pPr>
      <w:r>
        <w:rPr/>
      </w:r>
      <w:sdt>
        <w:sdtPr>
          <w:date w:fullDate="2020-02-24T00:00:00Z">
            <w:dateFormat w:val="dd/MM/yyyy"/>
            <w:lid w:val="it-IT"/>
            <w:storeMappedDataAs w:val="dateTime"/>
            <w:calendar w:val="gregorian"/>
          </w:date>
        </w:sdtPr>
        <w:sdtContent>
          <w:r>
            <w:rPr>
              <w:sz w:val="24"/>
              <w:szCs w:val="24"/>
            </w:rPr>
            <w:t>24/02/2020</w:t>
          </w:r>
        </w:sdtContent>
      </w:sdt>
    </w:p>
    <w:p>
      <w:pPr>
        <w:pStyle w:val="Normal"/>
        <w:ind w:left="360" w:hanging="0"/>
        <w:jc w:val="both"/>
        <w:rPr/>
      </w:pPr>
      <w:r>
        <w:rPr>
          <w:rFonts w:ascii="Times New Roman" w:hAnsi="Times New Roman"/>
          <w:sz w:val="24"/>
          <w:szCs w:val="24"/>
          <w:lang w:val="en-GB"/>
        </w:rPr>
        <w:t xml:space="preserve">In my position as Head of the Hosting Institution, the Institute for Systems Analysis and Computer Science (IASI), it is my great pleasure to write this letter in support of Dr. Chiara Cencioni to carry out her research proposal as an independent principal investigator (PI). IASI is an institute of the CNR established in 2002 from a partnership among CNR scientists with complementary expertise and interests derived from two Institutes: the Institute for Systems Analysis and Informatics and the Centre for the Study of the Pathophysiology of Shock. The main institute site is located in Via dei Taurini – 19, Rome (Italy) where mathematics modelling techniques for biomedicine and in particular for tumor growth are conducted together with bioinformatics analyses of genes involved in tumor onset. The secondary institute site in Rome is </w:t>
      </w:r>
      <w:r>
        <w:rPr>
          <w:rFonts w:ascii="Times New Roman" w:hAnsi="Times New Roman"/>
          <w:sz w:val="24"/>
          <w:szCs w:val="24"/>
          <w:lang w:val="en-US"/>
        </w:rPr>
        <w:t>dislocated into two units at Policlinico Gemelli and at the Medical Faculty of Catholic University of Sacred Heart (UCSC), which</w:t>
      </w:r>
      <w:r>
        <w:rPr>
          <w:rFonts w:ascii="Times New Roman" w:hAnsi="Times New Roman"/>
          <w:sz w:val="24"/>
          <w:szCs w:val="24"/>
          <w:lang w:val="en-GB"/>
        </w:rPr>
        <w:t xml:space="preserve"> research activities focus on </w:t>
      </w:r>
      <w:r>
        <w:rPr>
          <w:rFonts w:ascii="Times New Roman" w:hAnsi="Times New Roman"/>
          <w:sz w:val="24"/>
          <w:szCs w:val="24"/>
          <w:lang w:val="en-US"/>
        </w:rPr>
        <w:t xml:space="preserve">physiopathology, metabolism, oncology and immunology </w:t>
      </w:r>
      <w:r>
        <w:rPr>
          <w:rFonts w:ascii="Times New Roman" w:hAnsi="Times New Roman"/>
          <w:sz w:val="24"/>
          <w:szCs w:val="24"/>
          <w:lang w:val="en-GB"/>
        </w:rPr>
        <w:t>to uncover novel molecular and cellular mechanisms contributing to the development of human pathologies.</w:t>
      </w:r>
      <w:r>
        <w:rPr>
          <w:rFonts w:ascii="Times New Roman" w:hAnsi="Times New Roman"/>
          <w:sz w:val="24"/>
          <w:szCs w:val="24"/>
          <w:lang w:val="en-US"/>
        </w:rPr>
        <w:t xml:space="preserve"> </w:t>
      </w:r>
      <w:r>
        <w:rPr>
          <w:rFonts w:ascii="Times New Roman" w:hAnsi="Times New Roman"/>
          <w:sz w:val="24"/>
          <w:szCs w:val="24"/>
          <w:lang w:val="en-GB"/>
        </w:rPr>
        <w:t>IASI currently includes about 70 staff members (scientists, technicians and administrative personnel) plus a cohort of post-doctoral scientists, PhD students and associated members, working together. The secondary IASI site at UCSC represents the perfect environment where to conduct Dr Cencioni´s project proposal for the presence of several researchers already funded by AIRC and of all the facilities necessary to achieve the goals described.</w:t>
      </w:r>
    </w:p>
    <w:p>
      <w:pPr>
        <w:pStyle w:val="Normal"/>
        <w:ind w:left="360" w:hanging="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280" w:after="0"/>
        <w:ind w:left="357" w:hanging="0"/>
        <w:jc w:val="both"/>
        <w:rPr>
          <w:rFonts w:ascii="Times New Roman" w:hAnsi="Times New Roman" w:cs="Times New Roman"/>
          <w:b/>
          <w:b/>
          <w:i/>
          <w:i/>
          <w:sz w:val="24"/>
          <w:szCs w:val="24"/>
          <w:lang w:val="en-GB"/>
        </w:rPr>
      </w:pPr>
      <w:r>
        <w:rPr>
          <w:rFonts w:cs="Times New Roman" w:ascii="Times New Roman" w:hAnsi="Times New Roman"/>
          <w:b/>
          <w:i/>
          <w:sz w:val="24"/>
          <w:szCs w:val="24"/>
          <w:lang w:val="en-GB"/>
        </w:rPr>
        <w:t>Percentage of time dedicated to the project</w:t>
      </w:r>
    </w:p>
    <w:p>
      <w:pPr>
        <w:pStyle w:val="Normal"/>
        <w:spacing w:before="120" w:after="0"/>
        <w:ind w:left="357" w:hanging="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applicant will have at least </w:t>
      </w:r>
      <w:sdt>
        <w:sdtPr>
          <w:text/>
          <w:alias w:val="Percent"/>
        </w:sdtPr>
        <w:sdtContent>
          <w:r>
            <w:rPr>
              <w:rFonts w:cs="Times New Roman" w:ascii="Times New Roman" w:hAnsi="Times New Roman"/>
              <w:sz w:val="24"/>
              <w:szCs w:val="24"/>
              <w:lang w:val="en-GB"/>
            </w:rPr>
            <w:t>50%</w:t>
          </w:r>
        </w:sdtContent>
      </w:sdt>
      <w:r>
        <w:rPr>
          <w:rFonts w:cs="Times New Roman" w:ascii="Times New Roman" w:hAnsi="Times New Roman"/>
          <w:sz w:val="24"/>
          <w:szCs w:val="24"/>
          <w:lang w:val="en-GB"/>
        </w:rPr>
        <w:t xml:space="preserve"> of the time dedicated to the </w:t>
      </w:r>
      <w:r>
        <w:rPr>
          <w:rFonts w:cs="Times New Roman" w:ascii="Times New Roman" w:hAnsi="Times New Roman"/>
          <w:sz w:val="24"/>
          <w:szCs w:val="24"/>
          <w:lang w:val="en-GB"/>
        </w:rPr>
        <w:t xml:space="preserve">MFAG research project. </w:t>
      </w:r>
    </w:p>
    <w:p>
      <w:pPr>
        <w:pStyle w:val="Normal"/>
        <w:spacing w:before="280" w:after="0"/>
        <w:ind w:left="357" w:hanging="0"/>
        <w:jc w:val="both"/>
        <w:rPr>
          <w:rFonts w:ascii="Times New Roman" w:hAnsi="Times New Roman" w:cs="Times New Roman"/>
          <w:b/>
          <w:b/>
          <w:i/>
          <w:i/>
          <w:sz w:val="24"/>
          <w:szCs w:val="24"/>
          <w:lang w:val="en-GB"/>
        </w:rPr>
      </w:pPr>
      <w:r>
        <w:rPr>
          <w:rFonts w:cs="Times New Roman" w:ascii="Times New Roman" w:hAnsi="Times New Roman"/>
          <w:b/>
          <w:i/>
          <w:sz w:val="24"/>
          <w:szCs w:val="24"/>
          <w:lang w:val="en-GB"/>
        </w:rPr>
        <w:t xml:space="preserve">Lab and office space </w:t>
      </w:r>
    </w:p>
    <w:p>
      <w:pPr>
        <w:pStyle w:val="Normal"/>
        <w:shd w:val="clear" w:color="auto" w:fill="FFFFFF"/>
        <w:ind w:left="357" w:hanging="0"/>
        <w:jc w:val="both"/>
        <w:rPr>
          <w:rFonts w:ascii="Arial" w:hAnsi="Arial" w:eastAsia="Times New Roman" w:cs="Arial"/>
          <w:color w:val="3C4043"/>
          <w:sz w:val="21"/>
          <w:szCs w:val="21"/>
          <w:lang w:val="en-US"/>
        </w:rPr>
      </w:pPr>
      <w:r>
        <w:rPr>
          <w:rStyle w:val="Form"/>
          <w:lang w:val="en-US"/>
        </w:rPr>
        <w:t xml:space="preserve">Dr. Cencioni is a permanent junior CNR researcher since December 2016, who joined IASI in September 2019 after the suppression of the CNR Institute </w:t>
      </w:r>
      <w:r>
        <w:rPr>
          <w:rFonts w:ascii="Times New Roman" w:hAnsi="Times New Roman"/>
          <w:sz w:val="24"/>
          <w:szCs w:val="24"/>
          <w:lang w:val="en-GB"/>
        </w:rPr>
        <w:t>of Cell Biology and Neurobiology (IBCN)</w:t>
      </w:r>
      <w:r>
        <w:rPr>
          <w:rStyle w:val="Form"/>
          <w:lang w:val="en-US"/>
        </w:rPr>
        <w:t xml:space="preserve">. </w:t>
      </w:r>
      <w:r>
        <w:rPr>
          <w:rFonts w:ascii="Times New Roman" w:hAnsi="Times New Roman"/>
          <w:sz w:val="24"/>
          <w:szCs w:val="24"/>
          <w:lang w:val="en-US"/>
        </w:rPr>
        <w:t xml:space="preserve">She works at the secondary IASI site at the Institute of Medical Pathology and Human Physiology belonging to the Medical Faculty of UCSC, as regulated by the formal agreement signed between IASI and UCSC in January 2020. </w:t>
      </w:r>
      <w:r>
        <w:rPr>
          <w:rFonts w:ascii="Times New Roman" w:hAnsi="Times New Roman"/>
          <w:sz w:val="24"/>
          <w:szCs w:val="24"/>
          <w:lang w:val="en-GB"/>
        </w:rPr>
        <w:t xml:space="preserve">She has already been granted with the necessary infrastructures to develop her research projects, including free access to all facilities available (see below). She has been successfully integrated in this cooperative environment and set up a collaboration with the Department of Oncology of the University of Turin to obtain melanoma samples and with the Transgenic Animals Facility at CNR Monterotondo campus in the new established CNR Institute of Biochemistry and Cell Biology (IBBC). </w:t>
      </w:r>
    </w:p>
    <w:p>
      <w:pPr>
        <w:pStyle w:val="Normal"/>
        <w:spacing w:before="280" w:after="0"/>
        <w:ind w:left="357" w:hanging="0"/>
        <w:jc w:val="both"/>
        <w:rPr>
          <w:rFonts w:ascii="Times New Roman" w:hAnsi="Times New Roman" w:cs="Times New Roman"/>
          <w:b/>
          <w:b/>
          <w:i/>
          <w:i/>
          <w:sz w:val="24"/>
          <w:szCs w:val="24"/>
          <w:lang w:val="en-GB"/>
        </w:rPr>
      </w:pPr>
      <w:r>
        <w:rPr/>
      </w:r>
    </w:p>
    <w:p>
      <w:pPr>
        <w:pStyle w:val="Normal"/>
        <w:spacing w:before="280" w:after="0"/>
        <w:ind w:left="357" w:hanging="0"/>
        <w:jc w:val="both"/>
        <w:rPr>
          <w:rFonts w:ascii="Times New Roman" w:hAnsi="Times New Roman" w:cs="Times New Roman"/>
          <w:b/>
          <w:b/>
          <w:i/>
          <w:i/>
          <w:sz w:val="24"/>
          <w:szCs w:val="24"/>
          <w:lang w:val="en-GB"/>
        </w:rPr>
      </w:pPr>
      <w:r>
        <w:rPr>
          <w:rFonts w:cs="Times New Roman" w:ascii="Times New Roman" w:hAnsi="Times New Roman"/>
          <w:b/>
          <w:i/>
          <w:sz w:val="24"/>
          <w:szCs w:val="24"/>
          <w:lang w:val="en-GB"/>
        </w:rPr>
        <w:t>Hosting Institution facilities and resources</w:t>
      </w:r>
    </w:p>
    <w:p>
      <w:pPr>
        <w:pStyle w:val="Normal"/>
        <w:ind w:left="360" w:hanging="0"/>
        <w:jc w:val="both"/>
        <w:rPr>
          <w:rFonts w:ascii="Times New Roman" w:hAnsi="Times New Roman" w:cs="Times New Roman"/>
          <w:sz w:val="24"/>
          <w:szCs w:val="24"/>
          <w:lang w:val="en-GB"/>
        </w:rPr>
      </w:pPr>
      <w:r>
        <w:rPr>
          <w:rFonts w:ascii="Times New Roman" w:hAnsi="Times New Roman"/>
          <w:sz w:val="24"/>
          <w:szCs w:val="24"/>
          <w:lang w:val="en-GB"/>
        </w:rPr>
        <w:t xml:space="preserve">Due to the strict interconnection among all above mentioned research centres, the applicant will benefit from training opportunities organized by all these Institutions. The PI will have the opportunity for critical professional interactions with senior colleagues already working in the field of molecular oncology and will benefit from outstanding invited speakers giving seminars at UCSC. The laboratories located there are fully equipped for standard molecular/cell biology experiments. Thanks to the signed agreement between IASI and UCSC, the applicant will have free access also to the following </w:t>
      </w:r>
      <w:r>
        <w:rPr>
          <w:rFonts w:eastAsia="Times New Roman" w:cs="Times New Roman" w:ascii="Times New Roman" w:hAnsi="Times New Roman"/>
          <w:sz w:val="24"/>
          <w:szCs w:val="24"/>
          <w:lang w:val="en-US" w:eastAsia="it-IT"/>
        </w:rPr>
        <w:t>equipment: QS Series Real Time PCR (Applied Biosystems); QX-200 Droplet Digital PCR (Bio-Rad); Bioruptor Sonicator; Nanodrop; Confocal microscope; reverted-phase contrast-, immunofluorescence-, video time-lapse-, stereotactic-microscopes, flow cytometer, thermocycler, Instant Imager, VersaDoc 3000, Victor2 (fluorimeter, luminometer, ELISA), ELISA Readers/Washers, Seahorse Biosciences® XP technology, spectrophotometer, cryostat, microtome, vibratome; cold room; P2 facility for virus work; and a recently renovated animal facility</w:t>
      </w:r>
      <w:r>
        <w:rPr>
          <w:rFonts w:ascii="Times New Roman" w:hAnsi="Times New Roman"/>
          <w:sz w:val="24"/>
          <w:szCs w:val="24"/>
          <w:lang w:val="en-GB"/>
        </w:rPr>
        <w:t>.</w:t>
      </w:r>
    </w:p>
    <w:p>
      <w:pPr>
        <w:pStyle w:val="Normal"/>
        <w:spacing w:before="280" w:after="0"/>
        <w:ind w:left="357" w:hanging="0"/>
        <w:jc w:val="both"/>
        <w:rPr>
          <w:rFonts w:ascii="Times New Roman" w:hAnsi="Times New Roman" w:cs="Times New Roman"/>
          <w:b/>
          <w:b/>
          <w:i/>
          <w:i/>
          <w:sz w:val="24"/>
          <w:szCs w:val="24"/>
          <w:lang w:val="en-GB"/>
        </w:rPr>
      </w:pPr>
      <w:r>
        <w:rPr>
          <w:rFonts w:cs="Times New Roman" w:ascii="Times New Roman" w:hAnsi="Times New Roman"/>
          <w:b/>
          <w:i/>
          <w:sz w:val="24"/>
          <w:szCs w:val="24"/>
          <w:lang w:val="en-GB"/>
        </w:rPr>
        <w:t>Authorship in publications</w:t>
      </w:r>
    </w:p>
    <w:p>
      <w:pPr>
        <w:pStyle w:val="Normal"/>
        <w:ind w:left="360" w:hanging="0"/>
        <w:jc w:val="both"/>
        <w:rPr>
          <w:i/>
          <w:i/>
          <w:lang w:val="en-GB"/>
        </w:rPr>
      </w:pPr>
      <w:r>
        <w:rPr>
          <w:rFonts w:cs="Times New Roman" w:ascii="Times New Roman" w:hAnsi="Times New Roman"/>
          <w:sz w:val="24"/>
          <w:szCs w:val="24"/>
          <w:lang w:val="en-GB"/>
        </w:rPr>
        <w:t>In all publications stemming from the research carried out with this grant, the applicant will be last author and corresponding author as well.</w:t>
      </w:r>
    </w:p>
    <w:p>
      <w:pPr>
        <w:pStyle w:val="Normal"/>
        <w:spacing w:before="280" w:after="0"/>
        <w:ind w:left="357" w:hanging="0"/>
        <w:jc w:val="both"/>
        <w:rPr>
          <w:rFonts w:ascii="Times New Roman" w:hAnsi="Times New Roman" w:cs="Times New Roman"/>
          <w:b/>
          <w:b/>
          <w:i/>
          <w:i/>
          <w:sz w:val="24"/>
          <w:szCs w:val="24"/>
          <w:lang w:val="en-US"/>
        </w:rPr>
      </w:pPr>
      <w:r>
        <w:rPr>
          <w:rFonts w:cs="Times New Roman" w:ascii="Times New Roman" w:hAnsi="Times New Roman"/>
          <w:b/>
          <w:i/>
          <w:sz w:val="24"/>
          <w:szCs w:val="24"/>
          <w:lang w:val="en-US"/>
        </w:rPr>
        <w:t>PI scientific independence</w:t>
      </w:r>
    </w:p>
    <w:p>
      <w:pPr>
        <w:pStyle w:val="Normal"/>
        <w:spacing w:lineRule="auto" w:line="240"/>
        <w:ind w:left="360" w:hanging="0"/>
        <w:jc w:val="both"/>
        <w:rPr>
          <w:szCs w:val="24"/>
          <w:lang w:val="en-GB"/>
        </w:rPr>
      </w:pPr>
      <w:r>
        <w:rPr>
          <w:rFonts w:ascii="Times New Roman" w:hAnsi="Times New Roman"/>
          <w:sz w:val="24"/>
          <w:szCs w:val="24"/>
          <w:lang w:val="en-GB"/>
        </w:rPr>
        <w:t>The unit headed by Dr Cencioni will be indicated as an independent unit in IASI staff directories, website and public reports. I will provide full commitment to assist the PI during her “transition to independence”, supporting all necessary steps to reach a position of scientific independence within IASI by the end of the grant.</w:t>
      </w:r>
    </w:p>
    <w:p>
      <w:pPr>
        <w:pStyle w:val="Normal"/>
        <w:ind w:left="360" w:hanging="0"/>
        <w:jc w:val="both"/>
        <w:rPr>
          <w:rFonts w:ascii="Times New Roman" w:hAnsi="Times New Roman" w:cs="Times New Roman"/>
          <w:i/>
          <w:i/>
          <w:sz w:val="24"/>
          <w:szCs w:val="24"/>
          <w:lang w:val="en-US"/>
        </w:rPr>
      </w:pPr>
      <w:r>
        <w:rPr>
          <w:rFonts w:cs="Times New Roman" w:ascii="Times New Roman" w:hAnsi="Times New Roman"/>
          <w:i/>
          <w:sz w:val="24"/>
          <w:szCs w:val="24"/>
          <w:lang w:val="en-US"/>
        </w:rPr>
      </w:r>
    </w:p>
    <w:p>
      <w:pPr>
        <w:pStyle w:val="Normal"/>
        <w:spacing w:before="280" w:after="160"/>
        <w:ind w:left="357" w:hanging="0"/>
        <w:jc w:val="both"/>
        <w:rPr>
          <w:rFonts w:cs="Times New Roman"/>
          <w:szCs w:val="24"/>
          <w:lang w:val="en-GB"/>
        </w:rPr>
      </w:pPr>
      <w:r>
        <w:rPr>
          <w:rStyle w:val="Form"/>
          <w:lang w:val="en-US"/>
        </w:rPr>
        <w:t>In conclusion, I fully support Dr Cencioni’s application to MFAG call 2020. This will be of great value for IASI and of high importance for her future scientific career. She will consolidate her background in Zeb1, epigenetics and metabolism translating it to molecular oncology. MFAG will offer a great opportunity to young scientists like Dr Cencioni to develop their own ideas and be immediately competitive even in a field of study where competition is undoubtedly fierce. I do believe that AIRC support will advance her career as a fully independent cancer researcher.</w:t>
      </w:r>
    </w:p>
    <w:p>
      <w:pPr>
        <w:pStyle w:val="Normal"/>
        <w:spacing w:before="280" w:after="160"/>
        <w:ind w:left="357" w:hanging="0"/>
        <w:rPr>
          <w:rFonts w:cs="Times New Roman"/>
          <w:szCs w:val="24"/>
          <w:lang w:val="en-GB"/>
        </w:rPr>
      </w:pPr>
      <w:r>
        <w:rPr>
          <w:rFonts w:cs="Times New Roman"/>
          <w:szCs w:val="24"/>
          <w:lang w:val="en-GB"/>
        </w:rPr>
      </w:r>
    </w:p>
    <w:p>
      <w:pPr>
        <w:pStyle w:val="Normal"/>
        <w:spacing w:before="280" w:after="160"/>
        <w:ind w:left="357" w:hanging="0"/>
        <w:rPr>
          <w:rFonts w:cs="Times New Roman"/>
          <w:szCs w:val="24"/>
          <w:lang w:val="en-GB"/>
        </w:rPr>
      </w:pPr>
      <w:r>
        <w:rPr>
          <w:rFonts w:cs="Times New Roman"/>
          <w:szCs w:val="24"/>
          <w:lang w:val="en-GB"/>
        </w:rPr>
      </w:r>
    </w:p>
    <w:p>
      <w:pPr>
        <w:pStyle w:val="Normal"/>
        <w:spacing w:before="280" w:after="0"/>
        <w:ind w:left="357" w:hanging="0"/>
        <w:jc w:val="both"/>
        <w:rPr>
          <w:rFonts w:ascii="Times New Roman" w:hAnsi="Times New Roman" w:cs="Times New Roman"/>
          <w:b/>
          <w:b/>
          <w:i/>
          <w:i/>
          <w:sz w:val="24"/>
          <w:szCs w:val="24"/>
          <w:lang w:val="en-US"/>
        </w:rPr>
      </w:pPr>
      <w:r>
        <w:rPr>
          <w:rFonts w:cs="Times New Roman" w:ascii="Times New Roman" w:hAnsi="Times New Roman"/>
          <w:b/>
          <w:i/>
          <w:sz w:val="24"/>
          <w:szCs w:val="24"/>
          <w:lang w:val="en-US"/>
        </w:rPr>
        <w:t>Signature</w:t>
      </w:r>
    </w:p>
    <w:p>
      <w:pPr>
        <w:pStyle w:val="ListParagraph"/>
        <w:ind w:left="360" w:hanging="0"/>
        <w:rPr>
          <w:rFonts w:ascii="Times New Roman" w:hAnsi="Times New Roman" w:cs="Times New Roman"/>
          <w:sz w:val="24"/>
          <w:szCs w:val="24"/>
          <w:lang w:val="en-GB"/>
        </w:rPr>
      </w:pPr>
      <w:r>
        <w:rPr>
          <w:rFonts w:cs="Times New Roman" w:ascii="Times New Roman" w:hAnsi="Times New Roman"/>
          <w:sz w:val="24"/>
          <w:szCs w:val="24"/>
          <w:lang w:val="en-GB"/>
        </w:rPr>
        <w:t>This document does not require a signature. By signing the application, Legal Representative of the Hosting Institution certifies that he/she will comply with the conditions described in this letter in order to foster the applicant’s research career and his/her independence.</w:t>
      </w:r>
    </w:p>
    <w:p>
      <w:pPr>
        <w:pStyle w:val="Normal"/>
        <w:spacing w:before="280" w:after="160"/>
        <w:ind w:left="357" w:hanging="0"/>
        <w:rPr/>
      </w:pPr>
      <w:r>
        <w:rPr/>
      </w:r>
    </w:p>
    <w:sectPr>
      <w:headerReference w:type="even" r:id="rId2"/>
      <w:headerReference w:type="default" r:id="rId3"/>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1" allowOverlap="1" relativeHeight="2" wp14:anchorId="3D2759EF">
              <wp:simplePos x="0" y="0"/>
              <wp:positionH relativeFrom="column">
                <wp:posOffset>161925</wp:posOffset>
              </wp:positionH>
              <wp:positionV relativeFrom="paragraph">
                <wp:posOffset>-396240</wp:posOffset>
              </wp:positionV>
              <wp:extent cx="5887085" cy="863600"/>
              <wp:effectExtent l="0" t="0" r="0" b="0"/>
              <wp:wrapSquare wrapText="largest"/>
              <wp:docPr id="1" name="Picture 2"/>
              <a:graphic xmlns:a="http://schemas.openxmlformats.org/drawingml/2006/main">
                <a:graphicData uri="http://schemas.openxmlformats.org/drawingml/2006/picture">
                  <pic:pic xmlns:pic="http://schemas.openxmlformats.org/drawingml/2006/picture">
                    <pic:nvPicPr>
                      <pic:cNvPr id="0" name="Picture 2" descr=""/>
                      <pic:cNvPicPr/>
                    </pic:nvPicPr>
                    <pic:blipFill>
                      <a:blip r:embed="rId1">
                        <a:alphaModFix amt="0"/>
                        <a:extLst>
                          <a:ext uri="{BEBA8EAE-BF5A-486C-A8C5-ECC9F3942E4B}">
                            <a14:imgProps xmlns:a14="http://schemas.microsoft.com/office/drawing/2010/main">
                              <a14:imgLayer r:embed="rId2">
                                <a14:imgEffect>
                                  <a14:sharpenSoften amount="50000"/>
                                </a14:imgEffect>
                              </a14:imgLayer>
                            </a14:imgProps>
                          </a:ext>
                        </a:extLst>
                      </a:blip>
                      <a:stretch/>
                    </pic:blipFill>
                    <pic:spPr>
                      <a:xfrm>
                        <a:off x="0" y="0"/>
                        <a:ext cx="5886360" cy="8629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12.75pt;margin-top:-31.2pt;width:463.45pt;height:67.9pt" wp14:anchorId="3D2759EF" type="shapetype_75">
              <v:imagedata r:id="rId1" o:detectmouseclick="t"/>
              <w10:wrap type="none"/>
              <v:stroke color="#3465a4" joinstyle="round" endcap="flat"/>
            </v:shape>
          </w:pict>
        </mc:Fallback>
      </mc:AlternateContent>
    </w:r>
  </w:p>
</w:hdr>
</file>

<file path=word/settings.xml><?xml version="1.0" encoding="utf-8"?>
<w:settings xmlns:w="http://schemas.openxmlformats.org/wordprocessingml/2006/main">
  <w:zoom w:percent="100"/>
  <w:defaultTabStop w:val="708"/>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4ed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3">
    <w:name w:val="Heading 3"/>
    <w:basedOn w:val="Normal"/>
    <w:link w:val="Heading3Char"/>
    <w:uiPriority w:val="9"/>
    <w:qFormat/>
    <w:rsid w:val="00ef11ea"/>
    <w:pPr>
      <w:spacing w:lineRule="auto" w:line="240" w:beforeAutospacing="1" w:afterAutospacing="1"/>
      <w:outlineLvl w:val="2"/>
    </w:pPr>
    <w:rPr>
      <w:rFonts w:ascii="Times New Roman" w:hAnsi="Times New Roman" w:eastAsia="Times New Roman" w:cs="Times New Roman"/>
      <w:b/>
      <w:bCs/>
      <w:sz w:val="27"/>
      <w:szCs w:val="27"/>
      <w:lang w:val="en-US"/>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a11e69"/>
    <w:rPr>
      <w:color w:val="808080"/>
    </w:rPr>
  </w:style>
  <w:style w:type="character" w:styleId="BalloonTextChar" w:customStyle="1">
    <w:name w:val="Balloon Text Char"/>
    <w:basedOn w:val="DefaultParagraphFont"/>
    <w:link w:val="BalloonText"/>
    <w:uiPriority w:val="99"/>
    <w:semiHidden/>
    <w:qFormat/>
    <w:rsid w:val="00cd00ce"/>
    <w:rPr>
      <w:rFonts w:ascii="Tahoma" w:hAnsi="Tahoma" w:cs="Tahoma"/>
      <w:sz w:val="16"/>
      <w:szCs w:val="16"/>
    </w:rPr>
  </w:style>
  <w:style w:type="character" w:styleId="Annotationreference">
    <w:name w:val="annotation reference"/>
    <w:basedOn w:val="DefaultParagraphFont"/>
    <w:uiPriority w:val="99"/>
    <w:semiHidden/>
    <w:unhideWhenUsed/>
    <w:qFormat/>
    <w:rsid w:val="00cd00ce"/>
    <w:rPr>
      <w:sz w:val="16"/>
      <w:szCs w:val="16"/>
    </w:rPr>
  </w:style>
  <w:style w:type="character" w:styleId="CommentTextChar" w:customStyle="1">
    <w:name w:val="Comment Text Char"/>
    <w:basedOn w:val="DefaultParagraphFont"/>
    <w:link w:val="CommentText"/>
    <w:uiPriority w:val="99"/>
    <w:semiHidden/>
    <w:qFormat/>
    <w:rsid w:val="00cd00ce"/>
    <w:rPr>
      <w:sz w:val="20"/>
      <w:szCs w:val="20"/>
    </w:rPr>
  </w:style>
  <w:style w:type="character" w:styleId="CommentSubjectChar" w:customStyle="1">
    <w:name w:val="Comment Subject Char"/>
    <w:basedOn w:val="CommentTextChar"/>
    <w:link w:val="CommentSubject"/>
    <w:uiPriority w:val="99"/>
    <w:semiHidden/>
    <w:qFormat/>
    <w:rsid w:val="00cd00ce"/>
    <w:rPr>
      <w:b/>
      <w:bCs/>
      <w:sz w:val="20"/>
      <w:szCs w:val="20"/>
    </w:rPr>
  </w:style>
  <w:style w:type="character" w:styleId="Form" w:customStyle="1">
    <w:name w:val="form"/>
    <w:basedOn w:val="DefaultParagraphFont"/>
    <w:uiPriority w:val="1"/>
    <w:qFormat/>
    <w:rsid w:val="00061b77"/>
    <w:rPr>
      <w:rFonts w:ascii="Times New Roman" w:hAnsi="Times New Roman"/>
      <w:color w:val="auto"/>
      <w:sz w:val="24"/>
    </w:rPr>
  </w:style>
  <w:style w:type="character" w:styleId="Heading3Char" w:customStyle="1">
    <w:name w:val="Heading 3 Char"/>
    <w:basedOn w:val="DefaultParagraphFont"/>
    <w:link w:val="Heading3"/>
    <w:uiPriority w:val="9"/>
    <w:qFormat/>
    <w:rsid w:val="00ef11ea"/>
    <w:rPr>
      <w:rFonts w:ascii="Times New Roman" w:hAnsi="Times New Roman" w:eastAsia="Times New Roman" w:cs="Times New Roman"/>
      <w:b/>
      <w:bCs/>
      <w:sz w:val="27"/>
      <w:szCs w:val="27"/>
      <w:lang w:val="en-US"/>
    </w:rPr>
  </w:style>
  <w:style w:type="character" w:styleId="InternetLink">
    <w:name w:val="Internet Link"/>
    <w:basedOn w:val="DefaultParagraphFont"/>
    <w:uiPriority w:val="99"/>
    <w:semiHidden/>
    <w:unhideWhenUsed/>
    <w:rsid w:val="00ef11ea"/>
    <w:rPr>
      <w:color w:val="0000FF"/>
      <w:u w:val="single"/>
    </w:rPr>
  </w:style>
  <w:style w:type="character" w:styleId="HTMLCite">
    <w:name w:val="HTML Cite"/>
    <w:basedOn w:val="DefaultParagraphFont"/>
    <w:uiPriority w:val="99"/>
    <w:semiHidden/>
    <w:unhideWhenUsed/>
    <w:qFormat/>
    <w:rsid w:val="00ef11ea"/>
    <w:rPr>
      <w:i/>
      <w:iCs/>
    </w:rPr>
  </w:style>
  <w:style w:type="character" w:styleId="St" w:customStyle="1">
    <w:name w:val="st"/>
    <w:basedOn w:val="DefaultParagraphFont"/>
    <w:qFormat/>
    <w:rsid w:val="00ef11ea"/>
    <w:rPr/>
  </w:style>
  <w:style w:type="character" w:styleId="Emphasis">
    <w:name w:val="Emphasis"/>
    <w:basedOn w:val="DefaultParagraphFont"/>
    <w:uiPriority w:val="20"/>
    <w:qFormat/>
    <w:rsid w:val="00ef11ea"/>
    <w:rPr>
      <w:i/>
      <w:iCs/>
    </w:rPr>
  </w:style>
  <w:style w:type="character" w:styleId="HeaderChar" w:customStyle="1">
    <w:name w:val="Header Char"/>
    <w:basedOn w:val="DefaultParagraphFont"/>
    <w:link w:val="Header"/>
    <w:uiPriority w:val="99"/>
    <w:qFormat/>
    <w:rsid w:val="000f5153"/>
    <w:rPr/>
  </w:style>
  <w:style w:type="character" w:styleId="FooterChar" w:customStyle="1">
    <w:name w:val="Footer Char"/>
    <w:basedOn w:val="DefaultParagraphFont"/>
    <w:link w:val="Footer"/>
    <w:uiPriority w:val="99"/>
    <w:qFormat/>
    <w:rsid w:val="000f5153"/>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11e69"/>
    <w:pPr>
      <w:spacing w:lineRule="auto" w:line="254" w:before="0" w:after="160"/>
      <w:ind w:left="720" w:hanging="0"/>
      <w:contextualSpacing/>
    </w:pPr>
    <w:rPr/>
  </w:style>
  <w:style w:type="paragraph" w:styleId="BalloonText">
    <w:name w:val="Balloon Text"/>
    <w:basedOn w:val="Normal"/>
    <w:link w:val="BalloonTextChar"/>
    <w:uiPriority w:val="99"/>
    <w:semiHidden/>
    <w:unhideWhenUsed/>
    <w:qFormat/>
    <w:rsid w:val="00cd00ce"/>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cd00ce"/>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cd00ce"/>
    <w:pPr/>
    <w:rPr>
      <w:b/>
      <w:bCs/>
    </w:rPr>
  </w:style>
  <w:style w:type="paragraph" w:styleId="Header">
    <w:name w:val="Header"/>
    <w:basedOn w:val="Normal"/>
    <w:link w:val="HeaderChar"/>
    <w:uiPriority w:val="99"/>
    <w:unhideWhenUsed/>
    <w:rsid w:val="000f5153"/>
    <w:pPr>
      <w:tabs>
        <w:tab w:val="center" w:pos="4703" w:leader="none"/>
        <w:tab w:val="right" w:pos="9406" w:leader="none"/>
      </w:tabs>
      <w:spacing w:lineRule="auto" w:line="240" w:before="0" w:after="0"/>
    </w:pPr>
    <w:rPr/>
  </w:style>
  <w:style w:type="paragraph" w:styleId="Footer">
    <w:name w:val="Footer"/>
    <w:basedOn w:val="Normal"/>
    <w:link w:val="FooterChar"/>
    <w:uiPriority w:val="99"/>
    <w:unhideWhenUsed/>
    <w:rsid w:val="000f5153"/>
    <w:pPr>
      <w:tabs>
        <w:tab w:val="center" w:pos="4703" w:leader="none"/>
        <w:tab w:val="right" w:pos="94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BB4246A2-D5C8-424F-91CA-B29A77A00D46}"/>
      </w:docPartPr>
      <w:docPartBody>
        <w:p w:rsidR="00856C3F" w:rsidRDefault="00C94DB3">
          <w:r w:rsidRPr="00FD64F3">
            <w:rPr>
              <w:rStyle w:val="PlaceholderText"/>
            </w:rPr>
            <w:t>Fare clic o toccare qui per immettere il testo.</w:t>
          </w:r>
        </w:p>
      </w:docPartBody>
    </w:docPart>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462C92" w:rsidP="00462C92">
          <w:pPr>
            <w:pStyle w:val="921746FDD451414088B01E1B19468AE529"/>
          </w:pPr>
          <w:r w:rsidRPr="00D825DF">
            <w:rPr>
              <w:rStyle w:val="PlaceholderText"/>
              <w:rFonts w:ascii="Times New Roman" w:hAnsi="Times New Roman" w:cs="Times New Roman"/>
              <w:sz w:val="24"/>
              <w:szCs w:val="24"/>
              <w:lang w:val="en-GB"/>
            </w:rPr>
            <w:t>Insert Applicant’s name</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462C92" w:rsidP="00462C92">
          <w:pPr>
            <w:pStyle w:val="8166160C190946B290A70EB61A07247929"/>
          </w:pPr>
          <w:r w:rsidRPr="00C3282B">
            <w:rPr>
              <w:rFonts w:ascii="Times New Roman" w:hAnsi="Times New Roman" w:cs="Times New Roman"/>
              <w:color w:val="808080" w:themeColor="background1" w:themeShade="80"/>
              <w:sz w:val="24"/>
              <w:szCs w:val="24"/>
              <w:lang w:val="en-GB"/>
            </w:rPr>
            <w:t>Insert the Title of the application</w:t>
          </w:r>
        </w:p>
      </w:docPartBody>
    </w:docPart>
    <w:docPart>
      <w:docPartPr>
        <w:name w:val="FA79CC42AD7B48039E7F4D5C6849CF5A"/>
        <w:category>
          <w:name w:val="Generale"/>
          <w:gallery w:val="placeholder"/>
        </w:category>
        <w:types>
          <w:type w:val="bbPlcHdr"/>
        </w:types>
        <w:behaviors>
          <w:behavior w:val="content"/>
        </w:behaviors>
        <w:guid w:val="{7ED527B7-142B-422E-BD55-FEB217832A22}"/>
      </w:docPartPr>
      <w:docPartBody>
        <w:p w:rsidR="001E3732" w:rsidRDefault="00462C92" w:rsidP="00462C92">
          <w:pPr>
            <w:pStyle w:val="FA79CC42AD7B48039E7F4D5C6849CF5A29"/>
          </w:pPr>
          <w:r>
            <w:rPr>
              <w:rFonts w:ascii="Times New Roman" w:hAnsi="Times New Roman" w:cs="Times New Roman"/>
              <w:color w:val="808080" w:themeColor="background1" w:themeShade="80"/>
              <w:sz w:val="24"/>
              <w:szCs w:val="24"/>
              <w:lang w:val="en-GB"/>
            </w:rPr>
            <w:t>Please</w:t>
          </w:r>
          <w:r w:rsidRPr="00061B77">
            <w:rPr>
              <w:rFonts w:ascii="Times New Roman" w:hAnsi="Times New Roman" w:cs="Times New Roman"/>
              <w:color w:val="808080" w:themeColor="background1" w:themeShade="80"/>
              <w:sz w:val="24"/>
              <w:szCs w:val="24"/>
              <w:lang w:val="en-GB"/>
            </w:rPr>
            <w:t xml:space="preserve"> click here to add an introductory statement</w:t>
          </w:r>
        </w:p>
      </w:docPartBody>
    </w:docPart>
    <w:docPart>
      <w:docPartPr>
        <w:name w:val="C0C8AE2BA7E24734B638E503FBF1E29E"/>
        <w:category>
          <w:name w:val="Generale"/>
          <w:gallery w:val="placeholder"/>
        </w:category>
        <w:types>
          <w:type w:val="bbPlcHdr"/>
        </w:types>
        <w:behaviors>
          <w:behavior w:val="content"/>
        </w:behaviors>
        <w:guid w:val="{0110C9B1-B1CE-43FF-A7E0-FF01F3F0BFC0}"/>
      </w:docPartPr>
      <w:docPartBody>
        <w:p w:rsidR="001E3732" w:rsidRDefault="00462C92" w:rsidP="00462C92">
          <w:pPr>
            <w:pStyle w:val="C0C8AE2BA7E24734B638E503FBF1E29E29"/>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available to the applicant at the Hosting Institution.</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462C92" w:rsidP="00462C92">
          <w:pPr>
            <w:pStyle w:val="94025EE1B27E45A581199AEEBF8FC40F28"/>
          </w:pPr>
          <w:r>
            <w:rPr>
              <w:rFonts w:ascii="Times New Roman" w:hAnsi="Times New Roman" w:cs="Times New Roman"/>
              <w:color w:val="808080" w:themeColor="background1" w:themeShade="80"/>
              <w:sz w:val="24"/>
              <w:szCs w:val="24"/>
              <w:lang w:val="en-GB"/>
            </w:rPr>
            <w:t xml:space="preserve">Please </w:t>
          </w:r>
          <w:r w:rsidRPr="00F96B1B">
            <w:rPr>
              <w:rFonts w:ascii="Times New Roman" w:hAnsi="Times New Roman" w:cs="Times New Roman"/>
              <w:color w:val="808080" w:themeColor="background1" w:themeShade="80"/>
              <w:sz w:val="24"/>
              <w:szCs w:val="24"/>
              <w:lang w:val="en-GB"/>
            </w:rPr>
            <w:t xml:space="preserve">add </w:t>
          </w:r>
          <w:r>
            <w:rPr>
              <w:rFonts w:ascii="Times New Roman" w:hAnsi="Times New Roman" w:cs="Times New Roman"/>
              <w:color w:val="808080" w:themeColor="background1" w:themeShade="80"/>
              <w:sz w:val="24"/>
              <w:szCs w:val="24"/>
              <w:lang w:val="en-GB"/>
            </w:rPr>
            <w:t>a concluding statement highlighting the benefits that this grant will offer to the candidate for the advancement of his/her career in oncological research.</w:t>
          </w:r>
        </w:p>
      </w:docPartBody>
    </w:docPart>
    <w:docPart>
      <w:docPartPr>
        <w:name w:val="7C5F94B0D4684E4F8ED33EB01C86064D"/>
        <w:category>
          <w:name w:val="Generale"/>
          <w:gallery w:val="placeholder"/>
        </w:category>
        <w:types>
          <w:type w:val="bbPlcHdr"/>
        </w:types>
        <w:behaviors>
          <w:behavior w:val="content"/>
        </w:behaviors>
        <w:guid w:val="{590558BD-E848-443E-B07A-C563A466F562}"/>
      </w:docPartPr>
      <w:docPartBody>
        <w:p w:rsidR="00150FEE" w:rsidRDefault="00462C92" w:rsidP="00462C92">
          <w:pPr>
            <w:pStyle w:val="7C5F94B0D4684E4F8ED33EB01C86064D13"/>
          </w:pPr>
          <w:r>
            <w:rPr>
              <w:rFonts w:ascii="Times New Roman" w:hAnsi="Times New Roman" w:cs="Times New Roman"/>
              <w:color w:val="808080" w:themeColor="background1" w:themeShade="80"/>
              <w:sz w:val="24"/>
              <w:szCs w:val="24"/>
              <w:lang w:val="en-GB"/>
            </w:rPr>
            <w:t xml:space="preserve">Please describe </w:t>
          </w:r>
          <w:r w:rsidRPr="00D825DF">
            <w:rPr>
              <w:rFonts w:ascii="Times New Roman" w:hAnsi="Times New Roman" w:cs="Times New Roman"/>
              <w:color w:val="808080" w:themeColor="background1" w:themeShade="80"/>
              <w:sz w:val="24"/>
              <w:szCs w:val="24"/>
              <w:lang w:val="en-GB"/>
            </w:rPr>
            <w:t xml:space="preserve">the </w:t>
          </w:r>
          <w:r>
            <w:rPr>
              <w:rFonts w:ascii="Times New Roman" w:hAnsi="Times New Roman" w:cs="Times New Roman"/>
              <w:color w:val="808080" w:themeColor="background1" w:themeShade="80"/>
              <w:sz w:val="24"/>
              <w:szCs w:val="24"/>
              <w:lang w:val="en-GB"/>
            </w:rPr>
            <w:t>spaces that the Hosting Institution will offer to the PI’s team.</w:t>
          </w:r>
        </w:p>
      </w:docPartBody>
    </w:docPart>
    <w:docPart>
      <w:docPartPr>
        <w:name w:val="43E0B363D1CE43C598260F337343D286"/>
        <w:category>
          <w:name w:val="Generale"/>
          <w:gallery w:val="placeholder"/>
        </w:category>
        <w:types>
          <w:type w:val="bbPlcHdr"/>
        </w:types>
        <w:behaviors>
          <w:behavior w:val="content"/>
        </w:behaviors>
        <w:guid w:val="{62C86C4E-3354-4761-A0A9-8782E6468BCB}"/>
      </w:docPartPr>
      <w:docPartBody>
        <w:p w:rsidR="00150FEE" w:rsidRDefault="00462C92" w:rsidP="00462C92">
          <w:pPr>
            <w:pStyle w:val="43E0B363D1CE43C598260F337343D28613"/>
          </w:pPr>
          <w:r>
            <w:rPr>
              <w:rFonts w:ascii="Times New Roman" w:hAnsi="Times New Roman" w:cs="Times New Roman"/>
              <w:color w:val="808080" w:themeColor="background1" w:themeShade="80"/>
              <w:sz w:val="24"/>
              <w:szCs w:val="24"/>
              <w:lang w:val="en-GB"/>
            </w:rPr>
            <w:t>Please describe</w:t>
          </w:r>
          <w:r w:rsidRPr="00123AED">
            <w:rPr>
              <w:rFonts w:ascii="Times New Roman" w:hAnsi="Times New Roman" w:cs="Times New Roman"/>
              <w:color w:val="808080" w:themeColor="background1" w:themeShade="80"/>
              <w:sz w:val="24"/>
              <w:szCs w:val="24"/>
              <w:lang w:val="en-GB"/>
            </w:rPr>
            <w:t xml:space="preserve"> </w:t>
          </w:r>
          <w:r w:rsidRPr="00BE7E24">
            <w:rPr>
              <w:rFonts w:ascii="Times New Roman" w:hAnsi="Times New Roman" w:cs="Times New Roman"/>
              <w:color w:val="808080" w:themeColor="background1" w:themeShade="80"/>
              <w:sz w:val="24"/>
              <w:szCs w:val="24"/>
              <w:lang w:val="en-GB"/>
            </w:rPr>
            <w:t xml:space="preserve">the commitment </w:t>
          </w:r>
          <w:r>
            <w:rPr>
              <w:rFonts w:ascii="Times New Roman" w:hAnsi="Times New Roman" w:cs="Times New Roman"/>
              <w:color w:val="808080" w:themeColor="background1" w:themeShade="80"/>
              <w:sz w:val="24"/>
              <w:szCs w:val="24"/>
              <w:lang w:val="en-GB"/>
            </w:rPr>
            <w:t xml:space="preserve">of the Hosting Institution </w:t>
          </w:r>
          <w:r w:rsidRPr="00BE7E24">
            <w:rPr>
              <w:rFonts w:ascii="Times New Roman" w:hAnsi="Times New Roman" w:cs="Times New Roman"/>
              <w:color w:val="808080" w:themeColor="background1" w:themeShade="80"/>
              <w:sz w:val="24"/>
              <w:szCs w:val="24"/>
              <w:lang w:val="en-GB"/>
            </w:rPr>
            <w:t xml:space="preserve">to assist the </w:t>
          </w:r>
          <w:r>
            <w:rPr>
              <w:rFonts w:ascii="Times New Roman" w:hAnsi="Times New Roman" w:cs="Times New Roman"/>
              <w:color w:val="808080" w:themeColor="background1" w:themeShade="80"/>
              <w:sz w:val="24"/>
              <w:szCs w:val="24"/>
              <w:lang w:val="en-GB"/>
            </w:rPr>
            <w:t>applicant</w:t>
          </w:r>
          <w:r w:rsidRPr="00BE7E24">
            <w:rPr>
              <w:rFonts w:ascii="Times New Roman" w:hAnsi="Times New Roman" w:cs="Times New Roman"/>
              <w:color w:val="808080" w:themeColor="background1" w:themeShade="80"/>
              <w:sz w:val="24"/>
              <w:szCs w:val="24"/>
              <w:lang w:val="en-GB"/>
            </w:rPr>
            <w:t xml:space="preserve"> </w:t>
          </w:r>
          <w:r>
            <w:rPr>
              <w:rFonts w:ascii="Times New Roman" w:hAnsi="Times New Roman" w:cs="Times New Roman"/>
              <w:color w:val="808080" w:themeColor="background1" w:themeShade="80"/>
              <w:sz w:val="24"/>
              <w:szCs w:val="24"/>
              <w:lang w:val="en-GB"/>
            </w:rPr>
            <w:t>in the</w:t>
          </w:r>
          <w:r w:rsidRPr="00BE7E24">
            <w:rPr>
              <w:rFonts w:ascii="Times New Roman" w:hAnsi="Times New Roman" w:cs="Times New Roman"/>
              <w:color w:val="808080" w:themeColor="background1" w:themeShade="80"/>
              <w:sz w:val="24"/>
              <w:szCs w:val="24"/>
              <w:lang w:val="en-GB"/>
            </w:rPr>
            <w:t xml:space="preserve"> transition to independence, supporting him/her in all necessary steps to reach a position of scientific independence within the Hosting Institution, possibly by the end of the grant</w:t>
          </w:r>
          <w:r>
            <w:rPr>
              <w:rFonts w:ascii="Times New Roman" w:hAnsi="Times New Roman" w:cs="Times New Roman"/>
              <w:color w:val="808080" w:themeColor="background1" w:themeShade="80"/>
              <w:sz w:val="24"/>
              <w:szCs w:val="24"/>
              <w:lang w:val="en-GB"/>
            </w:rPr>
            <w:t>.</w:t>
          </w:r>
        </w:p>
      </w:docPartBody>
    </w:docPart>
    <w:docPart>
      <w:docPartPr>
        <w:name w:val="5F2784274EBB41B3BA0E300F33265BBE"/>
        <w:category>
          <w:name w:val="Generale"/>
          <w:gallery w:val="placeholder"/>
        </w:category>
        <w:types>
          <w:type w:val="bbPlcHdr"/>
        </w:types>
        <w:behaviors>
          <w:behavior w:val="content"/>
        </w:behaviors>
        <w:guid w:val="{9F7EB4BC-EF98-4EF8-8789-FE74D0D9844D}"/>
      </w:docPartPr>
      <w:docPartBody>
        <w:p w:rsidR="000900FE" w:rsidRDefault="00462C92" w:rsidP="00462C92">
          <w:pPr>
            <w:pStyle w:val="5F2784274EBB41B3BA0E300F33265BBE3"/>
          </w:pPr>
          <w:r w:rsidRPr="00F8450D">
            <w:rPr>
              <w:rFonts w:ascii="Times New Roman" w:hAnsi="Times New Roman" w:cs="Times New Roman"/>
              <w:color w:val="808080" w:themeColor="background1" w:themeShade="80"/>
              <w:sz w:val="24"/>
              <w:szCs w:val="24"/>
              <w:lang w:val="en-GB"/>
            </w:rPr>
            <w:t>insert the percentage of time dedicated (must be at least 50%)</w:t>
          </w:r>
        </w:p>
      </w:docPartBody>
    </w:docPart>
    <w:docPart>
      <w:docPartPr>
        <w:name w:val="353172A046F3458BB3F93E01C4B6C6E0"/>
        <w:category>
          <w:name w:val="Generale"/>
          <w:gallery w:val="placeholder"/>
        </w:category>
        <w:types>
          <w:type w:val="bbPlcHdr"/>
        </w:types>
        <w:behaviors>
          <w:behavior w:val="content"/>
        </w:behaviors>
        <w:guid w:val="{929BFC6A-6536-479A-947B-D97C730F488B}"/>
      </w:docPartPr>
      <w:docPartBody>
        <w:p w:rsidR="002E3229" w:rsidRDefault="00462C92" w:rsidP="00462C92">
          <w:pPr>
            <w:pStyle w:val="353172A046F3458BB3F93E01C4B6C6E03"/>
          </w:pPr>
          <w:r w:rsidRPr="00FE6AB2">
            <w:rPr>
              <w:rFonts w:ascii="Times New Roman" w:hAnsi="Times New Roman" w:cs="Times New Roman"/>
              <w:color w:val="767171" w:themeColor="background2" w:themeShade="80"/>
              <w:sz w:val="24"/>
              <w:szCs w:val="24"/>
              <w:lang w:val="en-US"/>
            </w:rPr>
            <w:t>Insert the date</w:t>
          </w:r>
        </w:p>
      </w:docPartBody>
    </w:docPart>
    <w:docPart>
      <w:docPartPr>
        <w:name w:val="CC724EC9CA944BB5BFA8A89178A96A20"/>
        <w:category>
          <w:name w:val="General"/>
          <w:gallery w:val="placeholder"/>
        </w:category>
        <w:types>
          <w:type w:val="bbPlcHdr"/>
        </w:types>
        <w:behaviors>
          <w:behavior w:val="content"/>
        </w:behaviors>
        <w:guid w:val="{36A77CF4-189C-4737-9B3B-609272F2151D}"/>
      </w:docPartPr>
      <w:docPartBody>
        <w:p w:rsidR="00FC7456" w:rsidRDefault="00174C1A" w:rsidP="00174C1A">
          <w:pPr>
            <w:pStyle w:val="CC724EC9CA944BB5BFA8A89178A96A20"/>
          </w:pPr>
          <w:r>
            <w:rPr>
              <w:rFonts w:ascii="Times New Roman" w:hAnsi="Times New Roman" w:cs="Times New Roman"/>
              <w:color w:val="808080" w:themeColor="background1" w:themeShade="80"/>
              <w:sz w:val="24"/>
              <w:szCs w:val="24"/>
              <w:lang w:val="en-GB"/>
            </w:rPr>
            <w:t>Please</w:t>
          </w:r>
          <w:r w:rsidRPr="00061B77">
            <w:rPr>
              <w:rFonts w:ascii="Times New Roman" w:hAnsi="Times New Roman" w:cs="Times New Roman"/>
              <w:color w:val="808080" w:themeColor="background1" w:themeShade="80"/>
              <w:sz w:val="24"/>
              <w:szCs w:val="24"/>
              <w:lang w:val="en-GB"/>
            </w:rPr>
            <w:t xml:space="preserve"> click here to add an introductory statement</w:t>
          </w:r>
        </w:p>
      </w:docPartBody>
    </w:docPart>
    <w:docPart>
      <w:docPartPr>
        <w:name w:val="EF10E7A56A064AC6A92A642574CAEB8E"/>
        <w:category>
          <w:name w:val="General"/>
          <w:gallery w:val="placeholder"/>
        </w:category>
        <w:types>
          <w:type w:val="bbPlcHdr"/>
        </w:types>
        <w:behaviors>
          <w:behavior w:val="content"/>
        </w:behaviors>
        <w:guid w:val="{C8BB798B-0C29-4F65-AC9A-7889B043330B}"/>
      </w:docPartPr>
      <w:docPartBody>
        <w:p w:rsidR="00FC7456" w:rsidRDefault="00174C1A" w:rsidP="00174C1A">
          <w:pPr>
            <w:pStyle w:val="EF10E7A56A064AC6A92A642574CAEB8E"/>
          </w:pPr>
          <w:r>
            <w:rPr>
              <w:rFonts w:ascii="Times New Roman" w:hAnsi="Times New Roman" w:cs="Times New Roman"/>
              <w:color w:val="808080" w:themeColor="background1" w:themeShade="80"/>
              <w:sz w:val="24"/>
              <w:szCs w:val="24"/>
              <w:lang w:val="en-GB"/>
            </w:rPr>
            <w:t>Please</w:t>
          </w:r>
          <w:r w:rsidRPr="00061B77">
            <w:rPr>
              <w:rFonts w:ascii="Times New Roman" w:hAnsi="Times New Roman" w:cs="Times New Roman"/>
              <w:color w:val="808080" w:themeColor="background1" w:themeShade="80"/>
              <w:sz w:val="24"/>
              <w:szCs w:val="24"/>
              <w:lang w:val="en-GB"/>
            </w:rPr>
            <w:t xml:space="preserve"> click here to add an introductory statement</w:t>
          </w:r>
        </w:p>
      </w:docPartBody>
    </w:docPart>
    <w:docPart>
      <w:docPartPr>
        <w:name w:val="B236033190494355BB16095D606C0ABF"/>
        <w:category>
          <w:name w:val="General"/>
          <w:gallery w:val="placeholder"/>
        </w:category>
        <w:types>
          <w:type w:val="bbPlcHdr"/>
        </w:types>
        <w:behaviors>
          <w:behavior w:val="content"/>
        </w:behaviors>
        <w:guid w:val="{490A1F32-5C09-4884-9484-1A3756000B1E}"/>
      </w:docPartPr>
      <w:docPartBody>
        <w:p w:rsidR="00FC7456" w:rsidRDefault="00174C1A" w:rsidP="00174C1A">
          <w:pPr>
            <w:pStyle w:val="B236033190494355BB16095D606C0ABF"/>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available to the applicant at the Hosting Institution.</w:t>
          </w:r>
        </w:p>
      </w:docPartBody>
    </w:docPart>
    <w:docPart>
      <w:docPartPr>
        <w:name w:val="E000B2DA1388466FB31917D55585DB35"/>
        <w:category>
          <w:name w:val="General"/>
          <w:gallery w:val="placeholder"/>
        </w:category>
        <w:types>
          <w:type w:val="bbPlcHdr"/>
        </w:types>
        <w:behaviors>
          <w:behavior w:val="content"/>
        </w:behaviors>
        <w:guid w:val="{611568CE-9148-4AEE-A3EA-9C098D9F7CA2}"/>
      </w:docPartPr>
      <w:docPartBody>
        <w:p w:rsidR="00FC7456" w:rsidRDefault="00174C1A" w:rsidP="00174C1A">
          <w:pPr>
            <w:pStyle w:val="E000B2DA1388466FB31917D55585DB35"/>
          </w:pPr>
          <w:r>
            <w:rPr>
              <w:rFonts w:ascii="Times New Roman" w:hAnsi="Times New Roman" w:cs="Times New Roman"/>
              <w:color w:val="808080" w:themeColor="background1" w:themeShade="80"/>
              <w:sz w:val="24"/>
              <w:szCs w:val="24"/>
              <w:lang w:val="en-GB"/>
            </w:rPr>
            <w:t>Please describe</w:t>
          </w:r>
          <w:r w:rsidRPr="00123AED">
            <w:rPr>
              <w:rFonts w:ascii="Times New Roman" w:hAnsi="Times New Roman" w:cs="Times New Roman"/>
              <w:color w:val="808080" w:themeColor="background1" w:themeShade="80"/>
              <w:sz w:val="24"/>
              <w:szCs w:val="24"/>
              <w:lang w:val="en-GB"/>
            </w:rPr>
            <w:t xml:space="preserve"> </w:t>
          </w:r>
          <w:r w:rsidRPr="00BE7E24">
            <w:rPr>
              <w:rFonts w:ascii="Times New Roman" w:hAnsi="Times New Roman" w:cs="Times New Roman"/>
              <w:color w:val="808080" w:themeColor="background1" w:themeShade="80"/>
              <w:sz w:val="24"/>
              <w:szCs w:val="24"/>
              <w:lang w:val="en-GB"/>
            </w:rPr>
            <w:t xml:space="preserve">the commitment </w:t>
          </w:r>
          <w:r>
            <w:rPr>
              <w:rFonts w:ascii="Times New Roman" w:hAnsi="Times New Roman" w:cs="Times New Roman"/>
              <w:color w:val="808080" w:themeColor="background1" w:themeShade="80"/>
              <w:sz w:val="24"/>
              <w:szCs w:val="24"/>
              <w:lang w:val="en-GB"/>
            </w:rPr>
            <w:t xml:space="preserve">of the Hosting Institution </w:t>
          </w:r>
          <w:r w:rsidRPr="00BE7E24">
            <w:rPr>
              <w:rFonts w:ascii="Times New Roman" w:hAnsi="Times New Roman" w:cs="Times New Roman"/>
              <w:color w:val="808080" w:themeColor="background1" w:themeShade="80"/>
              <w:sz w:val="24"/>
              <w:szCs w:val="24"/>
              <w:lang w:val="en-GB"/>
            </w:rPr>
            <w:t xml:space="preserve">to assist the </w:t>
          </w:r>
          <w:r>
            <w:rPr>
              <w:rFonts w:ascii="Times New Roman" w:hAnsi="Times New Roman" w:cs="Times New Roman"/>
              <w:color w:val="808080" w:themeColor="background1" w:themeShade="80"/>
              <w:sz w:val="24"/>
              <w:szCs w:val="24"/>
              <w:lang w:val="en-GB"/>
            </w:rPr>
            <w:t>applicant</w:t>
          </w:r>
          <w:r w:rsidRPr="00BE7E24">
            <w:rPr>
              <w:rFonts w:ascii="Times New Roman" w:hAnsi="Times New Roman" w:cs="Times New Roman"/>
              <w:color w:val="808080" w:themeColor="background1" w:themeShade="80"/>
              <w:sz w:val="24"/>
              <w:szCs w:val="24"/>
              <w:lang w:val="en-GB"/>
            </w:rPr>
            <w:t xml:space="preserve"> </w:t>
          </w:r>
          <w:r>
            <w:rPr>
              <w:rFonts w:ascii="Times New Roman" w:hAnsi="Times New Roman" w:cs="Times New Roman"/>
              <w:color w:val="808080" w:themeColor="background1" w:themeShade="80"/>
              <w:sz w:val="24"/>
              <w:szCs w:val="24"/>
              <w:lang w:val="en-GB"/>
            </w:rPr>
            <w:t>in the</w:t>
          </w:r>
          <w:r w:rsidRPr="00BE7E24">
            <w:rPr>
              <w:rFonts w:ascii="Times New Roman" w:hAnsi="Times New Roman" w:cs="Times New Roman"/>
              <w:color w:val="808080" w:themeColor="background1" w:themeShade="80"/>
              <w:sz w:val="24"/>
              <w:szCs w:val="24"/>
              <w:lang w:val="en-GB"/>
            </w:rPr>
            <w:t xml:space="preserve"> transition to independence</w:t>
          </w:r>
          <w:bookmarkStart w:id="0" w:name="_GoBack"/>
          <w:bookmarkEnd w:id="0"/>
          <w:r w:rsidRPr="00BE7E24">
            <w:rPr>
              <w:rFonts w:ascii="Times New Roman" w:hAnsi="Times New Roman" w:cs="Times New Roman"/>
              <w:color w:val="808080" w:themeColor="background1" w:themeShade="80"/>
              <w:sz w:val="24"/>
              <w:szCs w:val="24"/>
              <w:lang w:val="en-GB"/>
            </w:rPr>
            <w:t>, supporting him/her in all necessary steps to reach a position of scientific independence within the Hosting Institution, possibly by the end of the grant</w:t>
          </w:r>
          <w:r>
            <w:rPr>
              <w:rFonts w:ascii="Times New Roman" w:hAnsi="Times New Roman" w:cs="Times New Roman"/>
              <w:color w:val="808080" w:themeColor="background1" w:themeShade="80"/>
              <w:sz w:val="24"/>
              <w:szCs w:val="24"/>
              <w:lang w:val="en-GB"/>
            </w:rPr>
            <w:t>.</w:t>
          </w:r>
        </w:p>
      </w:docPartBody>
    </w:docPart>
    <w:docPart>
      <w:docPartPr>
        <w:name w:val="EB93F9708E044FB7A16F34788BB344AC"/>
        <w:category>
          <w:name w:val="General"/>
          <w:gallery w:val="placeholder"/>
        </w:category>
        <w:types>
          <w:type w:val="bbPlcHdr"/>
        </w:types>
        <w:behaviors>
          <w:behavior w:val="content"/>
        </w:behaviors>
        <w:guid w:val="{BDAC04E6-BEDE-4B4C-BEC4-9EB1C8CE23D3}"/>
      </w:docPartPr>
      <w:docPartBody>
        <w:p w:rsidR="00FC7456" w:rsidRDefault="00174C1A" w:rsidP="00174C1A">
          <w:pPr>
            <w:pStyle w:val="EB93F9708E044FB7A16F34788BB344AC"/>
          </w:pPr>
          <w:r>
            <w:rPr>
              <w:rFonts w:ascii="Times New Roman" w:hAnsi="Times New Roman" w:cs="Times New Roman"/>
              <w:color w:val="808080" w:themeColor="background1" w:themeShade="80"/>
              <w:sz w:val="24"/>
              <w:szCs w:val="24"/>
              <w:lang w:val="en-GB"/>
            </w:rPr>
            <w:t>Please describe</w:t>
          </w:r>
          <w:r w:rsidRPr="00123AED">
            <w:rPr>
              <w:rFonts w:ascii="Times New Roman" w:hAnsi="Times New Roman" w:cs="Times New Roman"/>
              <w:color w:val="808080" w:themeColor="background1" w:themeShade="80"/>
              <w:sz w:val="24"/>
              <w:szCs w:val="24"/>
              <w:lang w:val="en-GB"/>
            </w:rPr>
            <w:t xml:space="preserve"> </w:t>
          </w:r>
          <w:r w:rsidRPr="00BE7E24">
            <w:rPr>
              <w:rFonts w:ascii="Times New Roman" w:hAnsi="Times New Roman" w:cs="Times New Roman"/>
              <w:color w:val="808080" w:themeColor="background1" w:themeShade="80"/>
              <w:sz w:val="24"/>
              <w:szCs w:val="24"/>
              <w:lang w:val="en-GB"/>
            </w:rPr>
            <w:t xml:space="preserve">the commitment </w:t>
          </w:r>
          <w:r>
            <w:rPr>
              <w:rFonts w:ascii="Times New Roman" w:hAnsi="Times New Roman" w:cs="Times New Roman"/>
              <w:color w:val="808080" w:themeColor="background1" w:themeShade="80"/>
              <w:sz w:val="24"/>
              <w:szCs w:val="24"/>
              <w:lang w:val="en-GB"/>
            </w:rPr>
            <w:t xml:space="preserve">of the Hosting Institution </w:t>
          </w:r>
          <w:r w:rsidRPr="00BE7E24">
            <w:rPr>
              <w:rFonts w:ascii="Times New Roman" w:hAnsi="Times New Roman" w:cs="Times New Roman"/>
              <w:color w:val="808080" w:themeColor="background1" w:themeShade="80"/>
              <w:sz w:val="24"/>
              <w:szCs w:val="24"/>
              <w:lang w:val="en-GB"/>
            </w:rPr>
            <w:t xml:space="preserve">to assist the </w:t>
          </w:r>
          <w:r>
            <w:rPr>
              <w:rFonts w:ascii="Times New Roman" w:hAnsi="Times New Roman" w:cs="Times New Roman"/>
              <w:color w:val="808080" w:themeColor="background1" w:themeShade="80"/>
              <w:sz w:val="24"/>
              <w:szCs w:val="24"/>
              <w:lang w:val="en-GB"/>
            </w:rPr>
            <w:t>applicant</w:t>
          </w:r>
          <w:r w:rsidRPr="00BE7E24">
            <w:rPr>
              <w:rFonts w:ascii="Times New Roman" w:hAnsi="Times New Roman" w:cs="Times New Roman"/>
              <w:color w:val="808080" w:themeColor="background1" w:themeShade="80"/>
              <w:sz w:val="24"/>
              <w:szCs w:val="24"/>
              <w:lang w:val="en-GB"/>
            </w:rPr>
            <w:t xml:space="preserve"> </w:t>
          </w:r>
          <w:r>
            <w:rPr>
              <w:rFonts w:ascii="Times New Roman" w:hAnsi="Times New Roman" w:cs="Times New Roman"/>
              <w:color w:val="808080" w:themeColor="background1" w:themeShade="80"/>
              <w:sz w:val="24"/>
              <w:szCs w:val="24"/>
              <w:lang w:val="en-GB"/>
            </w:rPr>
            <w:t>in the</w:t>
          </w:r>
          <w:r w:rsidRPr="00BE7E24">
            <w:rPr>
              <w:rFonts w:ascii="Times New Roman" w:hAnsi="Times New Roman" w:cs="Times New Roman"/>
              <w:color w:val="808080" w:themeColor="background1" w:themeShade="80"/>
              <w:sz w:val="24"/>
              <w:szCs w:val="24"/>
              <w:lang w:val="en-GB"/>
            </w:rPr>
            <w:t xml:space="preserve"> transition to independence</w:t>
          </w:r>
          <w:bookmarkStart w:id="1" w:name="_GoBack"/>
          <w:bookmarkEnd w:id="1"/>
          <w:r w:rsidRPr="00BE7E24">
            <w:rPr>
              <w:rFonts w:ascii="Times New Roman" w:hAnsi="Times New Roman" w:cs="Times New Roman"/>
              <w:color w:val="808080" w:themeColor="background1" w:themeShade="80"/>
              <w:sz w:val="24"/>
              <w:szCs w:val="24"/>
              <w:lang w:val="en-GB"/>
            </w:rPr>
            <w:t>, supporting him/her in all necessary steps to reach a position of scientific independence within the Hosting Institution, possibly by the end of the grant</w:t>
          </w:r>
          <w:r>
            <w:rPr>
              <w:rFonts w:ascii="Times New Roman" w:hAnsi="Times New Roman" w:cs="Times New Roman"/>
              <w:color w:val="808080" w:themeColor="background1" w:themeShade="80"/>
              <w:sz w:val="24"/>
              <w:szCs w:val="24"/>
              <w:lang w:val="en-GB"/>
            </w:rPr>
            <w:t>.</w:t>
          </w:r>
        </w:p>
      </w:docPartBody>
    </w:docPart>
    <w:docPart>
      <w:docPartPr>
        <w:name w:val="A63BF35A89F14C689A33BB1F1D055F57"/>
        <w:category>
          <w:name w:val="General"/>
          <w:gallery w:val="placeholder"/>
        </w:category>
        <w:types>
          <w:type w:val="bbPlcHdr"/>
        </w:types>
        <w:behaviors>
          <w:behavior w:val="content"/>
        </w:behaviors>
        <w:guid w:val="{85534D98-E472-4B7C-A912-13F05954B693}"/>
      </w:docPartPr>
      <w:docPartBody>
        <w:p w:rsidR="00FC7456" w:rsidRDefault="00174C1A" w:rsidP="00174C1A">
          <w:pPr>
            <w:pStyle w:val="A63BF35A89F14C689A33BB1F1D055F57"/>
          </w:pPr>
          <w:r>
            <w:rPr>
              <w:rFonts w:ascii="Times New Roman" w:hAnsi="Times New Roman" w:cs="Times New Roman"/>
              <w:color w:val="808080" w:themeColor="background1" w:themeShade="80"/>
              <w:sz w:val="24"/>
              <w:szCs w:val="24"/>
              <w:lang w:val="en-GB"/>
            </w:rPr>
            <w:t xml:space="preserve">Please </w:t>
          </w:r>
          <w:r w:rsidRPr="00F96B1B">
            <w:rPr>
              <w:rFonts w:ascii="Times New Roman" w:hAnsi="Times New Roman" w:cs="Times New Roman"/>
              <w:color w:val="808080" w:themeColor="background1" w:themeShade="80"/>
              <w:sz w:val="24"/>
              <w:szCs w:val="24"/>
              <w:lang w:val="en-GB"/>
            </w:rPr>
            <w:t xml:space="preserve">add </w:t>
          </w:r>
          <w:r>
            <w:rPr>
              <w:rFonts w:ascii="Times New Roman" w:hAnsi="Times New Roman" w:cs="Times New Roman"/>
              <w:color w:val="808080" w:themeColor="background1" w:themeShade="80"/>
              <w:sz w:val="24"/>
              <w:szCs w:val="24"/>
              <w:lang w:val="en-GB"/>
            </w:rPr>
            <w:t>a concluding statement highlighting the benefits that this grant will offer to the candidate for the advancement of his/her career in oncological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283"/>
  <w:characterSpacingControl w:val="doNotCompress"/>
  <w:compat>
    <w:useFELayout/>
    <w:compatSetting w:name="compatibilityMode" w:uri="http://schemas.microsoft.com/office/word" w:val="12"/>
  </w:compat>
  <w:rsids>
    <w:rsidRoot w:val="00BA2F41"/>
    <w:rsid w:val="0002660F"/>
    <w:rsid w:val="000832D0"/>
    <w:rsid w:val="000900FE"/>
    <w:rsid w:val="00150FEE"/>
    <w:rsid w:val="00165F35"/>
    <w:rsid w:val="00174C1A"/>
    <w:rsid w:val="001A3D24"/>
    <w:rsid w:val="001E3732"/>
    <w:rsid w:val="002A1044"/>
    <w:rsid w:val="002E3229"/>
    <w:rsid w:val="00304554"/>
    <w:rsid w:val="00376FEC"/>
    <w:rsid w:val="00462C92"/>
    <w:rsid w:val="004D4231"/>
    <w:rsid w:val="00522A9E"/>
    <w:rsid w:val="005D1BB2"/>
    <w:rsid w:val="00617D97"/>
    <w:rsid w:val="00636D39"/>
    <w:rsid w:val="007C5ED0"/>
    <w:rsid w:val="007E7097"/>
    <w:rsid w:val="00856C3F"/>
    <w:rsid w:val="00895DB3"/>
    <w:rsid w:val="008B0D34"/>
    <w:rsid w:val="00953B66"/>
    <w:rsid w:val="009F5075"/>
    <w:rsid w:val="00B245B8"/>
    <w:rsid w:val="00BA2F41"/>
    <w:rsid w:val="00BE426F"/>
    <w:rsid w:val="00C1682E"/>
    <w:rsid w:val="00C94DB3"/>
    <w:rsid w:val="00D1175C"/>
    <w:rsid w:val="00DE7726"/>
    <w:rsid w:val="00E06B90"/>
    <w:rsid w:val="00FC74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C92"/>
    <w:rPr>
      <w:color w:val="808080"/>
    </w:rPr>
  </w:style>
  <w:style w:type="paragraph" w:customStyle="1" w:styleId="E7043BE66B4748EDAB207920C41E2118">
    <w:name w:val="E7043BE66B4748EDAB207920C41E2118"/>
    <w:rsid w:val="00636D39"/>
  </w:style>
  <w:style w:type="paragraph" w:customStyle="1" w:styleId="99E62C9C80C94F9DB01FC853C4B139DF">
    <w:name w:val="99E62C9C80C94F9DB01FC853C4B139DF"/>
    <w:rsid w:val="00636D39"/>
  </w:style>
  <w:style w:type="paragraph" w:customStyle="1" w:styleId="75E309DE22F5488CB3AE465D4400E861">
    <w:name w:val="75E309DE22F5488CB3AE465D4400E861"/>
    <w:rsid w:val="00636D39"/>
  </w:style>
  <w:style w:type="paragraph" w:customStyle="1" w:styleId="9CD02522B630413682B146F1D29F55BD">
    <w:name w:val="9CD02522B630413682B146F1D29F55BD"/>
    <w:rsid w:val="00636D39"/>
  </w:style>
  <w:style w:type="paragraph" w:customStyle="1" w:styleId="619E7D7FE7834B10AED982473A18424C">
    <w:name w:val="619E7D7FE7834B10AED982473A18424C"/>
    <w:rsid w:val="00636D39"/>
  </w:style>
  <w:style w:type="paragraph" w:customStyle="1" w:styleId="035ED0FADC144E19A6ED11818AE4ADA6">
    <w:name w:val="035ED0FADC144E19A6ED11818AE4ADA6"/>
    <w:rsid w:val="00636D39"/>
  </w:style>
  <w:style w:type="paragraph" w:customStyle="1" w:styleId="3081F3C57FD842A7AD204DE046088A16">
    <w:name w:val="3081F3C57FD842A7AD204DE046088A16"/>
    <w:rsid w:val="00636D39"/>
  </w:style>
  <w:style w:type="paragraph" w:customStyle="1" w:styleId="9460C9C3BE864B59B19FBC9FA31D2D3C">
    <w:name w:val="9460C9C3BE864B59B19FBC9FA31D2D3C"/>
    <w:rsid w:val="00636D39"/>
  </w:style>
  <w:style w:type="paragraph" w:customStyle="1" w:styleId="B85AB59ED9A845A29E20032A9C568513">
    <w:name w:val="B85AB59ED9A845A29E20032A9C568513"/>
    <w:rsid w:val="00636D39"/>
  </w:style>
  <w:style w:type="paragraph" w:customStyle="1" w:styleId="52508261A67F45E2AD31A15FE3634E4C">
    <w:name w:val="52508261A67F45E2AD31A15FE3634E4C"/>
    <w:rsid w:val="00636D39"/>
  </w:style>
  <w:style w:type="paragraph" w:customStyle="1" w:styleId="395A7DBBEAA2426FA192C24DA124944E">
    <w:name w:val="395A7DBBEAA2426FA192C24DA124944E"/>
    <w:rsid w:val="00636D39"/>
  </w:style>
  <w:style w:type="paragraph" w:customStyle="1" w:styleId="99E62C9C80C94F9DB01FC853C4B139DF1">
    <w:name w:val="99E62C9C80C94F9DB01FC853C4B139DF1"/>
    <w:rsid w:val="00BA2F41"/>
    <w:rPr>
      <w:rFonts w:eastAsiaTheme="minorHAnsi"/>
      <w:lang w:eastAsia="en-US"/>
    </w:rPr>
  </w:style>
  <w:style w:type="paragraph" w:customStyle="1" w:styleId="75E309DE22F5488CB3AE465D4400E8611">
    <w:name w:val="75E309DE22F5488CB3AE465D4400E8611"/>
    <w:rsid w:val="00BA2F41"/>
    <w:rPr>
      <w:rFonts w:eastAsiaTheme="minorHAnsi"/>
      <w:lang w:eastAsia="en-US"/>
    </w:rPr>
  </w:style>
  <w:style w:type="paragraph" w:customStyle="1" w:styleId="9CD02522B630413682B146F1D29F55BD1">
    <w:name w:val="9CD02522B630413682B146F1D29F55BD1"/>
    <w:rsid w:val="00BA2F41"/>
    <w:rPr>
      <w:rFonts w:eastAsiaTheme="minorHAnsi"/>
      <w:lang w:eastAsia="en-US"/>
    </w:rPr>
  </w:style>
  <w:style w:type="paragraph" w:customStyle="1" w:styleId="619E7D7FE7834B10AED982473A18424C1">
    <w:name w:val="619E7D7FE7834B10AED982473A18424C1"/>
    <w:rsid w:val="00BA2F41"/>
    <w:rPr>
      <w:rFonts w:eastAsiaTheme="minorHAnsi"/>
      <w:lang w:eastAsia="en-US"/>
    </w:rPr>
  </w:style>
  <w:style w:type="paragraph" w:customStyle="1" w:styleId="035ED0FADC144E19A6ED11818AE4ADA61">
    <w:name w:val="035ED0FADC144E19A6ED11818AE4ADA61"/>
    <w:rsid w:val="00BA2F41"/>
    <w:rPr>
      <w:rFonts w:eastAsiaTheme="minorHAnsi"/>
      <w:lang w:eastAsia="en-US"/>
    </w:rPr>
  </w:style>
  <w:style w:type="paragraph" w:customStyle="1" w:styleId="3081F3C57FD842A7AD204DE046088A161">
    <w:name w:val="3081F3C57FD842A7AD204DE046088A161"/>
    <w:rsid w:val="00BA2F41"/>
    <w:rPr>
      <w:rFonts w:eastAsiaTheme="minorHAnsi"/>
      <w:lang w:eastAsia="en-US"/>
    </w:rPr>
  </w:style>
  <w:style w:type="paragraph" w:customStyle="1" w:styleId="9460C9C3BE864B59B19FBC9FA31D2D3C1">
    <w:name w:val="9460C9C3BE864B59B19FBC9FA31D2D3C1"/>
    <w:rsid w:val="00BA2F41"/>
    <w:rPr>
      <w:rFonts w:eastAsiaTheme="minorHAnsi"/>
      <w:lang w:eastAsia="en-US"/>
    </w:rPr>
  </w:style>
  <w:style w:type="paragraph" w:customStyle="1" w:styleId="B85AB59ED9A845A29E20032A9C5685131">
    <w:name w:val="B85AB59ED9A845A29E20032A9C5685131"/>
    <w:rsid w:val="00BA2F41"/>
    <w:rPr>
      <w:rFonts w:eastAsiaTheme="minorHAnsi"/>
      <w:lang w:eastAsia="en-US"/>
    </w:rPr>
  </w:style>
  <w:style w:type="paragraph" w:customStyle="1" w:styleId="52508261A67F45E2AD31A15FE3634E4C1">
    <w:name w:val="52508261A67F45E2AD31A15FE3634E4C1"/>
    <w:rsid w:val="00BA2F41"/>
    <w:rPr>
      <w:rFonts w:eastAsiaTheme="minorHAnsi"/>
      <w:lang w:eastAsia="en-US"/>
    </w:rPr>
  </w:style>
  <w:style w:type="paragraph" w:customStyle="1" w:styleId="395A7DBBEAA2426FA192C24DA124944E1">
    <w:name w:val="395A7DBBEAA2426FA192C24DA124944E1"/>
    <w:rsid w:val="00BA2F41"/>
    <w:rPr>
      <w:rFonts w:eastAsiaTheme="minorHAnsi"/>
      <w:lang w:eastAsia="en-US"/>
    </w:rPr>
  </w:style>
  <w:style w:type="paragraph" w:customStyle="1" w:styleId="99E62C9C80C94F9DB01FC853C4B139DF2">
    <w:name w:val="99E62C9C80C94F9DB01FC853C4B139DF2"/>
    <w:rsid w:val="00BA2F41"/>
    <w:rPr>
      <w:rFonts w:eastAsiaTheme="minorHAnsi"/>
      <w:lang w:eastAsia="en-US"/>
    </w:rPr>
  </w:style>
  <w:style w:type="paragraph" w:customStyle="1" w:styleId="75E309DE22F5488CB3AE465D4400E8612">
    <w:name w:val="75E309DE22F5488CB3AE465D4400E8612"/>
    <w:rsid w:val="00BA2F41"/>
    <w:rPr>
      <w:rFonts w:eastAsiaTheme="minorHAnsi"/>
      <w:lang w:eastAsia="en-US"/>
    </w:rPr>
  </w:style>
  <w:style w:type="paragraph" w:customStyle="1" w:styleId="9CD02522B630413682B146F1D29F55BD2">
    <w:name w:val="9CD02522B630413682B146F1D29F55BD2"/>
    <w:rsid w:val="00BA2F41"/>
    <w:rPr>
      <w:rFonts w:eastAsiaTheme="minorHAnsi"/>
      <w:lang w:eastAsia="en-US"/>
    </w:rPr>
  </w:style>
  <w:style w:type="paragraph" w:customStyle="1" w:styleId="619E7D7FE7834B10AED982473A18424C2">
    <w:name w:val="619E7D7FE7834B10AED982473A18424C2"/>
    <w:rsid w:val="00BA2F41"/>
    <w:rPr>
      <w:rFonts w:eastAsiaTheme="minorHAnsi"/>
      <w:lang w:eastAsia="en-US"/>
    </w:rPr>
  </w:style>
  <w:style w:type="paragraph" w:customStyle="1" w:styleId="035ED0FADC144E19A6ED11818AE4ADA62">
    <w:name w:val="035ED0FADC144E19A6ED11818AE4ADA62"/>
    <w:rsid w:val="00BA2F41"/>
    <w:rPr>
      <w:rFonts w:eastAsiaTheme="minorHAnsi"/>
      <w:lang w:eastAsia="en-US"/>
    </w:rPr>
  </w:style>
  <w:style w:type="paragraph" w:customStyle="1" w:styleId="3081F3C57FD842A7AD204DE046088A162">
    <w:name w:val="3081F3C57FD842A7AD204DE046088A162"/>
    <w:rsid w:val="00BA2F41"/>
    <w:rPr>
      <w:rFonts w:eastAsiaTheme="minorHAnsi"/>
      <w:lang w:eastAsia="en-US"/>
    </w:rPr>
  </w:style>
  <w:style w:type="paragraph" w:customStyle="1" w:styleId="9460C9C3BE864B59B19FBC9FA31D2D3C2">
    <w:name w:val="9460C9C3BE864B59B19FBC9FA31D2D3C2"/>
    <w:rsid w:val="00BA2F41"/>
    <w:rPr>
      <w:rFonts w:eastAsiaTheme="minorHAnsi"/>
      <w:lang w:eastAsia="en-US"/>
    </w:rPr>
  </w:style>
  <w:style w:type="paragraph" w:customStyle="1" w:styleId="B85AB59ED9A845A29E20032A9C5685132">
    <w:name w:val="B85AB59ED9A845A29E20032A9C5685132"/>
    <w:rsid w:val="00BA2F41"/>
    <w:rPr>
      <w:rFonts w:eastAsiaTheme="minorHAnsi"/>
      <w:lang w:eastAsia="en-US"/>
    </w:rPr>
  </w:style>
  <w:style w:type="paragraph" w:customStyle="1" w:styleId="52508261A67F45E2AD31A15FE3634E4C2">
    <w:name w:val="52508261A67F45E2AD31A15FE3634E4C2"/>
    <w:rsid w:val="00BA2F41"/>
    <w:rPr>
      <w:rFonts w:eastAsiaTheme="minorHAnsi"/>
      <w:lang w:eastAsia="en-US"/>
    </w:rPr>
  </w:style>
  <w:style w:type="paragraph" w:customStyle="1" w:styleId="395A7DBBEAA2426FA192C24DA124944E2">
    <w:name w:val="395A7DBBEAA2426FA192C24DA124944E2"/>
    <w:rsid w:val="00BA2F41"/>
    <w:rPr>
      <w:rFonts w:eastAsiaTheme="minorHAnsi"/>
      <w:lang w:eastAsia="en-US"/>
    </w:rPr>
  </w:style>
  <w:style w:type="paragraph" w:customStyle="1" w:styleId="99E62C9C80C94F9DB01FC853C4B139DF3">
    <w:name w:val="99E62C9C80C94F9DB01FC853C4B139DF3"/>
    <w:rsid w:val="00C1682E"/>
    <w:rPr>
      <w:rFonts w:eastAsiaTheme="minorHAnsi"/>
      <w:lang w:eastAsia="en-US"/>
    </w:rPr>
  </w:style>
  <w:style w:type="paragraph" w:customStyle="1" w:styleId="5E9D664B5AE8420B97293F9B8BABFBF4">
    <w:name w:val="5E9D664B5AE8420B97293F9B8BABFBF4"/>
    <w:rsid w:val="00C1682E"/>
    <w:rPr>
      <w:rFonts w:eastAsiaTheme="minorHAnsi"/>
      <w:lang w:eastAsia="en-US"/>
    </w:rPr>
  </w:style>
  <w:style w:type="paragraph" w:customStyle="1" w:styleId="75E309DE22F5488CB3AE465D4400E8613">
    <w:name w:val="75E309DE22F5488CB3AE465D4400E8613"/>
    <w:rsid w:val="00C1682E"/>
    <w:rPr>
      <w:rFonts w:eastAsiaTheme="minorHAnsi"/>
      <w:lang w:eastAsia="en-US"/>
    </w:rPr>
  </w:style>
  <w:style w:type="paragraph" w:customStyle="1" w:styleId="9CD02522B630413682B146F1D29F55BD3">
    <w:name w:val="9CD02522B630413682B146F1D29F55BD3"/>
    <w:rsid w:val="00C1682E"/>
    <w:rPr>
      <w:rFonts w:eastAsiaTheme="minorHAnsi"/>
      <w:lang w:eastAsia="en-US"/>
    </w:rPr>
  </w:style>
  <w:style w:type="paragraph" w:customStyle="1" w:styleId="619E7D7FE7834B10AED982473A18424C3">
    <w:name w:val="619E7D7FE7834B10AED982473A18424C3"/>
    <w:rsid w:val="00C1682E"/>
    <w:rPr>
      <w:rFonts w:eastAsiaTheme="minorHAnsi"/>
      <w:lang w:eastAsia="en-US"/>
    </w:rPr>
  </w:style>
  <w:style w:type="paragraph" w:customStyle="1" w:styleId="035ED0FADC144E19A6ED11818AE4ADA63">
    <w:name w:val="035ED0FADC144E19A6ED11818AE4ADA63"/>
    <w:rsid w:val="00C1682E"/>
    <w:rPr>
      <w:rFonts w:eastAsiaTheme="minorHAnsi"/>
      <w:lang w:eastAsia="en-US"/>
    </w:rPr>
  </w:style>
  <w:style w:type="paragraph" w:customStyle="1" w:styleId="3081F3C57FD842A7AD204DE046088A163">
    <w:name w:val="3081F3C57FD842A7AD204DE046088A163"/>
    <w:rsid w:val="00C1682E"/>
    <w:rPr>
      <w:rFonts w:eastAsiaTheme="minorHAnsi"/>
      <w:lang w:eastAsia="en-US"/>
    </w:rPr>
  </w:style>
  <w:style w:type="paragraph" w:customStyle="1" w:styleId="9460C9C3BE864B59B19FBC9FA31D2D3C3">
    <w:name w:val="9460C9C3BE864B59B19FBC9FA31D2D3C3"/>
    <w:rsid w:val="00C1682E"/>
    <w:rPr>
      <w:rFonts w:eastAsiaTheme="minorHAnsi"/>
      <w:lang w:eastAsia="en-US"/>
    </w:rPr>
  </w:style>
  <w:style w:type="paragraph" w:customStyle="1" w:styleId="B85AB59ED9A845A29E20032A9C5685133">
    <w:name w:val="B85AB59ED9A845A29E20032A9C5685133"/>
    <w:rsid w:val="00C1682E"/>
    <w:rPr>
      <w:rFonts w:eastAsiaTheme="minorHAnsi"/>
      <w:lang w:eastAsia="en-US"/>
    </w:rPr>
  </w:style>
  <w:style w:type="paragraph" w:customStyle="1" w:styleId="52508261A67F45E2AD31A15FE3634E4C3">
    <w:name w:val="52508261A67F45E2AD31A15FE3634E4C3"/>
    <w:rsid w:val="00C1682E"/>
    <w:rPr>
      <w:rFonts w:eastAsiaTheme="minorHAnsi"/>
      <w:lang w:eastAsia="en-US"/>
    </w:rPr>
  </w:style>
  <w:style w:type="paragraph" w:customStyle="1" w:styleId="99E62C9C80C94F9DB01FC853C4B139DF4">
    <w:name w:val="99E62C9C80C94F9DB01FC853C4B139DF4"/>
    <w:rsid w:val="00C1682E"/>
    <w:rPr>
      <w:rFonts w:eastAsiaTheme="minorHAnsi"/>
      <w:lang w:eastAsia="en-US"/>
    </w:rPr>
  </w:style>
  <w:style w:type="paragraph" w:customStyle="1" w:styleId="5E9D664B5AE8420B97293F9B8BABFBF41">
    <w:name w:val="5E9D664B5AE8420B97293F9B8BABFBF41"/>
    <w:rsid w:val="00C1682E"/>
    <w:rPr>
      <w:rFonts w:eastAsiaTheme="minorHAnsi"/>
      <w:lang w:eastAsia="en-US"/>
    </w:rPr>
  </w:style>
  <w:style w:type="paragraph" w:customStyle="1" w:styleId="75E309DE22F5488CB3AE465D4400E8614">
    <w:name w:val="75E309DE22F5488CB3AE465D4400E8614"/>
    <w:rsid w:val="00C1682E"/>
    <w:rPr>
      <w:rFonts w:eastAsiaTheme="minorHAnsi"/>
      <w:lang w:eastAsia="en-US"/>
    </w:rPr>
  </w:style>
  <w:style w:type="paragraph" w:customStyle="1" w:styleId="9CD02522B630413682B146F1D29F55BD4">
    <w:name w:val="9CD02522B630413682B146F1D29F55BD4"/>
    <w:rsid w:val="00C1682E"/>
    <w:rPr>
      <w:rFonts w:eastAsiaTheme="minorHAnsi"/>
      <w:lang w:eastAsia="en-US"/>
    </w:rPr>
  </w:style>
  <w:style w:type="paragraph" w:customStyle="1" w:styleId="619E7D7FE7834B10AED982473A18424C4">
    <w:name w:val="619E7D7FE7834B10AED982473A18424C4"/>
    <w:rsid w:val="00C1682E"/>
    <w:rPr>
      <w:rFonts w:eastAsiaTheme="minorHAnsi"/>
      <w:lang w:eastAsia="en-US"/>
    </w:rPr>
  </w:style>
  <w:style w:type="paragraph" w:customStyle="1" w:styleId="035ED0FADC144E19A6ED11818AE4ADA64">
    <w:name w:val="035ED0FADC144E19A6ED11818AE4ADA64"/>
    <w:rsid w:val="00C1682E"/>
    <w:rPr>
      <w:rFonts w:eastAsiaTheme="minorHAnsi"/>
      <w:lang w:eastAsia="en-US"/>
    </w:rPr>
  </w:style>
  <w:style w:type="paragraph" w:customStyle="1" w:styleId="3081F3C57FD842A7AD204DE046088A164">
    <w:name w:val="3081F3C57FD842A7AD204DE046088A164"/>
    <w:rsid w:val="00C1682E"/>
    <w:rPr>
      <w:rFonts w:eastAsiaTheme="minorHAnsi"/>
      <w:lang w:eastAsia="en-US"/>
    </w:rPr>
  </w:style>
  <w:style w:type="paragraph" w:customStyle="1" w:styleId="B85AB59ED9A845A29E20032A9C5685134">
    <w:name w:val="B85AB59ED9A845A29E20032A9C5685134"/>
    <w:rsid w:val="00C1682E"/>
    <w:rPr>
      <w:rFonts w:eastAsiaTheme="minorHAnsi"/>
      <w:lang w:eastAsia="en-US"/>
    </w:rPr>
  </w:style>
  <w:style w:type="paragraph" w:customStyle="1" w:styleId="52508261A67F45E2AD31A15FE3634E4C4">
    <w:name w:val="52508261A67F45E2AD31A15FE3634E4C4"/>
    <w:rsid w:val="00C1682E"/>
    <w:rPr>
      <w:rFonts w:eastAsiaTheme="minorHAnsi"/>
      <w:lang w:eastAsia="en-US"/>
    </w:rPr>
  </w:style>
  <w:style w:type="paragraph" w:customStyle="1" w:styleId="99E62C9C80C94F9DB01FC853C4B139DF5">
    <w:name w:val="99E62C9C80C94F9DB01FC853C4B139DF5"/>
    <w:rsid w:val="00C1682E"/>
    <w:rPr>
      <w:rFonts w:eastAsiaTheme="minorHAnsi"/>
      <w:lang w:eastAsia="en-US"/>
    </w:rPr>
  </w:style>
  <w:style w:type="paragraph" w:customStyle="1" w:styleId="5E9D664B5AE8420B97293F9B8BABFBF42">
    <w:name w:val="5E9D664B5AE8420B97293F9B8BABFBF42"/>
    <w:rsid w:val="00C1682E"/>
    <w:rPr>
      <w:rFonts w:eastAsiaTheme="minorHAnsi"/>
      <w:lang w:eastAsia="en-US"/>
    </w:rPr>
  </w:style>
  <w:style w:type="paragraph" w:customStyle="1" w:styleId="75E309DE22F5488CB3AE465D4400E8615">
    <w:name w:val="75E309DE22F5488CB3AE465D4400E8615"/>
    <w:rsid w:val="00C1682E"/>
    <w:rPr>
      <w:rFonts w:eastAsiaTheme="minorHAnsi"/>
      <w:lang w:eastAsia="en-US"/>
    </w:rPr>
  </w:style>
  <w:style w:type="paragraph" w:customStyle="1" w:styleId="9CD02522B630413682B146F1D29F55BD5">
    <w:name w:val="9CD02522B630413682B146F1D29F55BD5"/>
    <w:rsid w:val="00C1682E"/>
    <w:rPr>
      <w:rFonts w:eastAsiaTheme="minorHAnsi"/>
      <w:lang w:eastAsia="en-US"/>
    </w:rPr>
  </w:style>
  <w:style w:type="paragraph" w:customStyle="1" w:styleId="619E7D7FE7834B10AED982473A18424C5">
    <w:name w:val="619E7D7FE7834B10AED982473A18424C5"/>
    <w:rsid w:val="00C1682E"/>
    <w:rPr>
      <w:rFonts w:eastAsiaTheme="minorHAnsi"/>
      <w:lang w:eastAsia="en-US"/>
    </w:rPr>
  </w:style>
  <w:style w:type="paragraph" w:customStyle="1" w:styleId="035ED0FADC144E19A6ED11818AE4ADA65">
    <w:name w:val="035ED0FADC144E19A6ED11818AE4ADA65"/>
    <w:rsid w:val="00C1682E"/>
    <w:rPr>
      <w:rFonts w:eastAsiaTheme="minorHAnsi"/>
      <w:lang w:eastAsia="en-US"/>
    </w:rPr>
  </w:style>
  <w:style w:type="paragraph" w:customStyle="1" w:styleId="3081F3C57FD842A7AD204DE046088A165">
    <w:name w:val="3081F3C57FD842A7AD204DE046088A165"/>
    <w:rsid w:val="00C1682E"/>
    <w:rPr>
      <w:rFonts w:eastAsiaTheme="minorHAnsi"/>
      <w:lang w:eastAsia="en-US"/>
    </w:rPr>
  </w:style>
  <w:style w:type="paragraph" w:customStyle="1" w:styleId="B85AB59ED9A845A29E20032A9C5685135">
    <w:name w:val="B85AB59ED9A845A29E20032A9C5685135"/>
    <w:rsid w:val="00C1682E"/>
    <w:rPr>
      <w:rFonts w:eastAsiaTheme="minorHAnsi"/>
      <w:lang w:eastAsia="en-US"/>
    </w:rPr>
  </w:style>
  <w:style w:type="paragraph" w:customStyle="1" w:styleId="52508261A67F45E2AD31A15FE3634E4C5">
    <w:name w:val="52508261A67F45E2AD31A15FE3634E4C5"/>
    <w:rsid w:val="00C1682E"/>
    <w:rPr>
      <w:rFonts w:eastAsiaTheme="minorHAnsi"/>
      <w:lang w:eastAsia="en-US"/>
    </w:rPr>
  </w:style>
  <w:style w:type="paragraph" w:customStyle="1" w:styleId="99E62C9C80C94F9DB01FC853C4B139DF6">
    <w:name w:val="99E62C9C80C94F9DB01FC853C4B139DF6"/>
    <w:rsid w:val="004D4231"/>
    <w:rPr>
      <w:rFonts w:eastAsiaTheme="minorHAnsi"/>
      <w:lang w:eastAsia="en-US"/>
    </w:rPr>
  </w:style>
  <w:style w:type="paragraph" w:customStyle="1" w:styleId="5E9D664B5AE8420B97293F9B8BABFBF43">
    <w:name w:val="5E9D664B5AE8420B97293F9B8BABFBF43"/>
    <w:rsid w:val="004D4231"/>
    <w:rPr>
      <w:rFonts w:eastAsiaTheme="minorHAnsi"/>
      <w:lang w:eastAsia="en-US"/>
    </w:rPr>
  </w:style>
  <w:style w:type="paragraph" w:customStyle="1" w:styleId="75E309DE22F5488CB3AE465D4400E8616">
    <w:name w:val="75E309DE22F5488CB3AE465D4400E8616"/>
    <w:rsid w:val="004D4231"/>
    <w:rPr>
      <w:rFonts w:eastAsiaTheme="minorHAnsi"/>
      <w:lang w:eastAsia="en-US"/>
    </w:rPr>
  </w:style>
  <w:style w:type="paragraph" w:customStyle="1" w:styleId="9CD02522B630413682B146F1D29F55BD6">
    <w:name w:val="9CD02522B630413682B146F1D29F55BD6"/>
    <w:rsid w:val="004D4231"/>
    <w:rPr>
      <w:rFonts w:eastAsiaTheme="minorHAnsi"/>
      <w:lang w:eastAsia="en-US"/>
    </w:rPr>
  </w:style>
  <w:style w:type="paragraph" w:customStyle="1" w:styleId="619E7D7FE7834B10AED982473A18424C6">
    <w:name w:val="619E7D7FE7834B10AED982473A18424C6"/>
    <w:rsid w:val="004D4231"/>
    <w:rPr>
      <w:rFonts w:eastAsiaTheme="minorHAnsi"/>
      <w:lang w:eastAsia="en-US"/>
    </w:rPr>
  </w:style>
  <w:style w:type="paragraph" w:customStyle="1" w:styleId="035ED0FADC144E19A6ED11818AE4ADA66">
    <w:name w:val="035ED0FADC144E19A6ED11818AE4ADA66"/>
    <w:rsid w:val="004D4231"/>
    <w:rPr>
      <w:rFonts w:eastAsiaTheme="minorHAnsi"/>
      <w:lang w:eastAsia="en-US"/>
    </w:rPr>
  </w:style>
  <w:style w:type="paragraph" w:customStyle="1" w:styleId="3081F3C57FD842A7AD204DE046088A166">
    <w:name w:val="3081F3C57FD842A7AD204DE046088A166"/>
    <w:rsid w:val="004D4231"/>
    <w:rPr>
      <w:rFonts w:eastAsiaTheme="minorHAnsi"/>
      <w:lang w:eastAsia="en-US"/>
    </w:rPr>
  </w:style>
  <w:style w:type="paragraph" w:customStyle="1" w:styleId="B85AB59ED9A845A29E20032A9C5685136">
    <w:name w:val="B85AB59ED9A845A29E20032A9C5685136"/>
    <w:rsid w:val="004D4231"/>
    <w:rPr>
      <w:rFonts w:eastAsiaTheme="minorHAnsi"/>
      <w:lang w:eastAsia="en-US"/>
    </w:rPr>
  </w:style>
  <w:style w:type="paragraph" w:customStyle="1" w:styleId="52508261A67F45E2AD31A15FE3634E4C6">
    <w:name w:val="52508261A67F45E2AD31A15FE3634E4C6"/>
    <w:rsid w:val="004D4231"/>
    <w:rPr>
      <w:rFonts w:eastAsiaTheme="minorHAnsi"/>
      <w:lang w:eastAsia="en-US"/>
    </w:rPr>
  </w:style>
  <w:style w:type="paragraph" w:customStyle="1" w:styleId="99E62C9C80C94F9DB01FC853C4B139DF7">
    <w:name w:val="99E62C9C80C94F9DB01FC853C4B139DF7"/>
    <w:rsid w:val="004D4231"/>
    <w:rPr>
      <w:rFonts w:eastAsiaTheme="minorHAnsi"/>
      <w:lang w:eastAsia="en-US"/>
    </w:rPr>
  </w:style>
  <w:style w:type="paragraph" w:customStyle="1" w:styleId="5E9D664B5AE8420B97293F9B8BABFBF44">
    <w:name w:val="5E9D664B5AE8420B97293F9B8BABFBF44"/>
    <w:rsid w:val="004D4231"/>
    <w:rPr>
      <w:rFonts w:eastAsiaTheme="minorHAnsi"/>
      <w:lang w:eastAsia="en-US"/>
    </w:rPr>
  </w:style>
  <w:style w:type="paragraph" w:customStyle="1" w:styleId="75E309DE22F5488CB3AE465D4400E8617">
    <w:name w:val="75E309DE22F5488CB3AE465D4400E8617"/>
    <w:rsid w:val="004D4231"/>
    <w:rPr>
      <w:rFonts w:eastAsiaTheme="minorHAnsi"/>
      <w:lang w:eastAsia="en-US"/>
    </w:rPr>
  </w:style>
  <w:style w:type="paragraph" w:customStyle="1" w:styleId="9CD02522B630413682B146F1D29F55BD7">
    <w:name w:val="9CD02522B630413682B146F1D29F55BD7"/>
    <w:rsid w:val="004D4231"/>
    <w:rPr>
      <w:rFonts w:eastAsiaTheme="minorHAnsi"/>
      <w:lang w:eastAsia="en-US"/>
    </w:rPr>
  </w:style>
  <w:style w:type="paragraph" w:customStyle="1" w:styleId="619E7D7FE7834B10AED982473A18424C7">
    <w:name w:val="619E7D7FE7834B10AED982473A18424C7"/>
    <w:rsid w:val="004D4231"/>
    <w:rPr>
      <w:rFonts w:eastAsiaTheme="minorHAnsi"/>
      <w:lang w:eastAsia="en-US"/>
    </w:rPr>
  </w:style>
  <w:style w:type="paragraph" w:customStyle="1" w:styleId="035ED0FADC144E19A6ED11818AE4ADA67">
    <w:name w:val="035ED0FADC144E19A6ED11818AE4ADA67"/>
    <w:rsid w:val="004D4231"/>
    <w:rPr>
      <w:rFonts w:eastAsiaTheme="minorHAnsi"/>
      <w:lang w:eastAsia="en-US"/>
    </w:rPr>
  </w:style>
  <w:style w:type="paragraph" w:customStyle="1" w:styleId="3081F3C57FD842A7AD204DE046088A167">
    <w:name w:val="3081F3C57FD842A7AD204DE046088A167"/>
    <w:rsid w:val="004D4231"/>
    <w:rPr>
      <w:rFonts w:eastAsiaTheme="minorHAnsi"/>
      <w:lang w:eastAsia="en-US"/>
    </w:rPr>
  </w:style>
  <w:style w:type="paragraph" w:customStyle="1" w:styleId="B85AB59ED9A845A29E20032A9C5685137">
    <w:name w:val="B85AB59ED9A845A29E20032A9C5685137"/>
    <w:rsid w:val="004D4231"/>
    <w:rPr>
      <w:rFonts w:eastAsiaTheme="minorHAnsi"/>
      <w:lang w:eastAsia="en-US"/>
    </w:rPr>
  </w:style>
  <w:style w:type="paragraph" w:customStyle="1" w:styleId="52508261A67F45E2AD31A15FE3634E4C7">
    <w:name w:val="52508261A67F45E2AD31A15FE3634E4C7"/>
    <w:rsid w:val="004D4231"/>
    <w:rPr>
      <w:rFonts w:eastAsiaTheme="minorHAnsi"/>
      <w:lang w:eastAsia="en-US"/>
    </w:rPr>
  </w:style>
  <w:style w:type="paragraph" w:customStyle="1" w:styleId="99E62C9C80C94F9DB01FC853C4B139DF8">
    <w:name w:val="99E62C9C80C94F9DB01FC853C4B139DF8"/>
    <w:rsid w:val="004D4231"/>
    <w:rPr>
      <w:rFonts w:eastAsiaTheme="minorHAnsi"/>
      <w:lang w:eastAsia="en-US"/>
    </w:rPr>
  </w:style>
  <w:style w:type="paragraph" w:customStyle="1" w:styleId="5E9D664B5AE8420B97293F9B8BABFBF45">
    <w:name w:val="5E9D664B5AE8420B97293F9B8BABFBF45"/>
    <w:rsid w:val="004D4231"/>
    <w:rPr>
      <w:rFonts w:eastAsiaTheme="minorHAnsi"/>
      <w:lang w:eastAsia="en-US"/>
    </w:rPr>
  </w:style>
  <w:style w:type="paragraph" w:customStyle="1" w:styleId="75E309DE22F5488CB3AE465D4400E8618">
    <w:name w:val="75E309DE22F5488CB3AE465D4400E8618"/>
    <w:rsid w:val="004D4231"/>
    <w:rPr>
      <w:rFonts w:eastAsiaTheme="minorHAnsi"/>
      <w:lang w:eastAsia="en-US"/>
    </w:rPr>
  </w:style>
  <w:style w:type="paragraph" w:customStyle="1" w:styleId="9CD02522B630413682B146F1D29F55BD8">
    <w:name w:val="9CD02522B630413682B146F1D29F55BD8"/>
    <w:rsid w:val="004D4231"/>
    <w:rPr>
      <w:rFonts w:eastAsiaTheme="minorHAnsi"/>
      <w:lang w:eastAsia="en-US"/>
    </w:rPr>
  </w:style>
  <w:style w:type="paragraph" w:customStyle="1" w:styleId="619E7D7FE7834B10AED982473A18424C8">
    <w:name w:val="619E7D7FE7834B10AED982473A18424C8"/>
    <w:rsid w:val="004D4231"/>
    <w:rPr>
      <w:rFonts w:eastAsiaTheme="minorHAnsi"/>
      <w:lang w:eastAsia="en-US"/>
    </w:rPr>
  </w:style>
  <w:style w:type="paragraph" w:customStyle="1" w:styleId="035ED0FADC144E19A6ED11818AE4ADA68">
    <w:name w:val="035ED0FADC144E19A6ED11818AE4ADA68"/>
    <w:rsid w:val="004D4231"/>
    <w:rPr>
      <w:rFonts w:eastAsiaTheme="minorHAnsi"/>
      <w:lang w:eastAsia="en-US"/>
    </w:rPr>
  </w:style>
  <w:style w:type="paragraph" w:customStyle="1" w:styleId="3081F3C57FD842A7AD204DE046088A168">
    <w:name w:val="3081F3C57FD842A7AD204DE046088A168"/>
    <w:rsid w:val="004D4231"/>
    <w:rPr>
      <w:rFonts w:eastAsiaTheme="minorHAnsi"/>
      <w:lang w:eastAsia="en-US"/>
    </w:rPr>
  </w:style>
  <w:style w:type="paragraph" w:customStyle="1" w:styleId="B85AB59ED9A845A29E20032A9C5685138">
    <w:name w:val="B85AB59ED9A845A29E20032A9C5685138"/>
    <w:rsid w:val="004D4231"/>
    <w:rPr>
      <w:rFonts w:eastAsiaTheme="minorHAnsi"/>
      <w:lang w:eastAsia="en-US"/>
    </w:rPr>
  </w:style>
  <w:style w:type="paragraph" w:customStyle="1" w:styleId="52508261A67F45E2AD31A15FE3634E4C8">
    <w:name w:val="52508261A67F45E2AD31A15FE3634E4C8"/>
    <w:rsid w:val="004D4231"/>
    <w:rPr>
      <w:rFonts w:eastAsiaTheme="minorHAnsi"/>
      <w:lang w:eastAsia="en-US"/>
    </w:rPr>
  </w:style>
  <w:style w:type="paragraph" w:customStyle="1" w:styleId="99E62C9C80C94F9DB01FC853C4B139DF9">
    <w:name w:val="99E62C9C80C94F9DB01FC853C4B139DF9"/>
    <w:rsid w:val="00617D97"/>
    <w:rPr>
      <w:rFonts w:eastAsiaTheme="minorHAnsi"/>
      <w:lang w:eastAsia="en-US"/>
    </w:rPr>
  </w:style>
  <w:style w:type="paragraph" w:customStyle="1" w:styleId="5E9D664B5AE8420B97293F9B8BABFBF46">
    <w:name w:val="5E9D664B5AE8420B97293F9B8BABFBF46"/>
    <w:rsid w:val="00617D97"/>
    <w:rPr>
      <w:rFonts w:eastAsiaTheme="minorHAnsi"/>
      <w:lang w:eastAsia="en-US"/>
    </w:rPr>
  </w:style>
  <w:style w:type="paragraph" w:customStyle="1" w:styleId="75E309DE22F5488CB3AE465D4400E8619">
    <w:name w:val="75E309DE22F5488CB3AE465D4400E8619"/>
    <w:rsid w:val="00617D97"/>
    <w:rPr>
      <w:rFonts w:eastAsiaTheme="minorHAnsi"/>
      <w:lang w:eastAsia="en-US"/>
    </w:rPr>
  </w:style>
  <w:style w:type="paragraph" w:customStyle="1" w:styleId="9CD02522B630413682B146F1D29F55BD9">
    <w:name w:val="9CD02522B630413682B146F1D29F55BD9"/>
    <w:rsid w:val="00617D97"/>
    <w:rPr>
      <w:rFonts w:eastAsiaTheme="minorHAnsi"/>
      <w:lang w:eastAsia="en-US"/>
    </w:rPr>
  </w:style>
  <w:style w:type="paragraph" w:customStyle="1" w:styleId="619E7D7FE7834B10AED982473A18424C9">
    <w:name w:val="619E7D7FE7834B10AED982473A18424C9"/>
    <w:rsid w:val="00617D97"/>
    <w:rPr>
      <w:rFonts w:eastAsiaTheme="minorHAnsi"/>
      <w:lang w:eastAsia="en-US"/>
    </w:rPr>
  </w:style>
  <w:style w:type="paragraph" w:customStyle="1" w:styleId="035ED0FADC144E19A6ED11818AE4ADA69">
    <w:name w:val="035ED0FADC144E19A6ED11818AE4ADA69"/>
    <w:rsid w:val="00617D97"/>
    <w:rPr>
      <w:rFonts w:eastAsiaTheme="minorHAnsi"/>
      <w:lang w:eastAsia="en-US"/>
    </w:rPr>
  </w:style>
  <w:style w:type="paragraph" w:customStyle="1" w:styleId="3081F3C57FD842A7AD204DE046088A169">
    <w:name w:val="3081F3C57FD842A7AD204DE046088A169"/>
    <w:rsid w:val="00617D97"/>
    <w:rPr>
      <w:rFonts w:eastAsiaTheme="minorHAnsi"/>
      <w:lang w:eastAsia="en-US"/>
    </w:rPr>
  </w:style>
  <w:style w:type="paragraph" w:customStyle="1" w:styleId="B85AB59ED9A845A29E20032A9C5685139">
    <w:name w:val="B85AB59ED9A845A29E20032A9C5685139"/>
    <w:rsid w:val="00617D97"/>
    <w:rPr>
      <w:rFonts w:eastAsiaTheme="minorHAnsi"/>
      <w:lang w:eastAsia="en-US"/>
    </w:rPr>
  </w:style>
  <w:style w:type="paragraph" w:customStyle="1" w:styleId="52508261A67F45E2AD31A15FE3634E4C9">
    <w:name w:val="52508261A67F45E2AD31A15FE3634E4C9"/>
    <w:rsid w:val="00617D97"/>
    <w:rPr>
      <w:rFonts w:eastAsiaTheme="minorHAnsi"/>
      <w:lang w:eastAsia="en-US"/>
    </w:rPr>
  </w:style>
  <w:style w:type="paragraph" w:customStyle="1" w:styleId="99E62C9C80C94F9DB01FC853C4B139DF10">
    <w:name w:val="99E62C9C80C94F9DB01FC853C4B139DF10"/>
    <w:rsid w:val="00C94DB3"/>
    <w:rPr>
      <w:rFonts w:eastAsiaTheme="minorHAnsi"/>
      <w:lang w:eastAsia="en-US"/>
    </w:rPr>
  </w:style>
  <w:style w:type="paragraph" w:customStyle="1" w:styleId="5E9D664B5AE8420B97293F9B8BABFBF47">
    <w:name w:val="5E9D664B5AE8420B97293F9B8BABFBF47"/>
    <w:rsid w:val="00C94DB3"/>
    <w:rPr>
      <w:rFonts w:eastAsiaTheme="minorHAnsi"/>
      <w:lang w:eastAsia="en-US"/>
    </w:rPr>
  </w:style>
  <w:style w:type="paragraph" w:customStyle="1" w:styleId="75E309DE22F5488CB3AE465D4400E86110">
    <w:name w:val="75E309DE22F5488CB3AE465D4400E86110"/>
    <w:rsid w:val="00C94DB3"/>
    <w:rPr>
      <w:rFonts w:eastAsiaTheme="minorHAnsi"/>
      <w:lang w:eastAsia="en-US"/>
    </w:rPr>
  </w:style>
  <w:style w:type="paragraph" w:customStyle="1" w:styleId="9CD02522B630413682B146F1D29F55BD10">
    <w:name w:val="9CD02522B630413682B146F1D29F55BD10"/>
    <w:rsid w:val="00C94DB3"/>
    <w:rPr>
      <w:rFonts w:eastAsiaTheme="minorHAnsi"/>
      <w:lang w:eastAsia="en-US"/>
    </w:rPr>
  </w:style>
  <w:style w:type="paragraph" w:customStyle="1" w:styleId="619E7D7FE7834B10AED982473A18424C10">
    <w:name w:val="619E7D7FE7834B10AED982473A18424C10"/>
    <w:rsid w:val="00C94DB3"/>
    <w:rPr>
      <w:rFonts w:eastAsiaTheme="minorHAnsi"/>
      <w:lang w:eastAsia="en-US"/>
    </w:rPr>
  </w:style>
  <w:style w:type="paragraph" w:customStyle="1" w:styleId="035ED0FADC144E19A6ED11818AE4ADA610">
    <w:name w:val="035ED0FADC144E19A6ED11818AE4ADA610"/>
    <w:rsid w:val="00C94DB3"/>
    <w:rPr>
      <w:rFonts w:eastAsiaTheme="minorHAnsi"/>
      <w:lang w:eastAsia="en-US"/>
    </w:rPr>
  </w:style>
  <w:style w:type="paragraph" w:customStyle="1" w:styleId="3081F3C57FD842A7AD204DE046088A1610">
    <w:name w:val="3081F3C57FD842A7AD204DE046088A1610"/>
    <w:rsid w:val="00C94DB3"/>
    <w:rPr>
      <w:rFonts w:eastAsiaTheme="minorHAnsi"/>
      <w:lang w:eastAsia="en-US"/>
    </w:rPr>
  </w:style>
  <w:style w:type="paragraph" w:customStyle="1" w:styleId="9460C9C3BE864B59B19FBC9FA31D2D3C4">
    <w:name w:val="9460C9C3BE864B59B19FBC9FA31D2D3C4"/>
    <w:rsid w:val="00C94DB3"/>
    <w:rPr>
      <w:rFonts w:eastAsiaTheme="minorHAnsi"/>
      <w:lang w:eastAsia="en-US"/>
    </w:rPr>
  </w:style>
  <w:style w:type="paragraph" w:customStyle="1" w:styleId="B85AB59ED9A845A29E20032A9C56851310">
    <w:name w:val="B85AB59ED9A845A29E20032A9C56851310"/>
    <w:rsid w:val="00C94DB3"/>
    <w:rPr>
      <w:rFonts w:eastAsiaTheme="minorHAnsi"/>
      <w:lang w:eastAsia="en-US"/>
    </w:rPr>
  </w:style>
  <w:style w:type="paragraph" w:customStyle="1" w:styleId="52508261A67F45E2AD31A15FE3634E4C10">
    <w:name w:val="52508261A67F45E2AD31A15FE3634E4C10"/>
    <w:rsid w:val="00C94DB3"/>
    <w:rPr>
      <w:rFonts w:eastAsiaTheme="minorHAnsi"/>
      <w:lang w:eastAsia="en-US"/>
    </w:rPr>
  </w:style>
  <w:style w:type="paragraph" w:customStyle="1" w:styleId="99E62C9C80C94F9DB01FC853C4B139DF11">
    <w:name w:val="99E62C9C80C94F9DB01FC853C4B139DF11"/>
    <w:rsid w:val="00C94DB3"/>
    <w:rPr>
      <w:rFonts w:eastAsiaTheme="minorHAnsi"/>
      <w:lang w:eastAsia="en-US"/>
    </w:rPr>
  </w:style>
  <w:style w:type="paragraph" w:customStyle="1" w:styleId="5E9D664B5AE8420B97293F9B8BABFBF48">
    <w:name w:val="5E9D664B5AE8420B97293F9B8BABFBF48"/>
    <w:rsid w:val="00C94DB3"/>
    <w:rPr>
      <w:rFonts w:eastAsiaTheme="minorHAnsi"/>
      <w:lang w:eastAsia="en-US"/>
    </w:rPr>
  </w:style>
  <w:style w:type="paragraph" w:customStyle="1" w:styleId="75E309DE22F5488CB3AE465D4400E86111">
    <w:name w:val="75E309DE22F5488CB3AE465D4400E86111"/>
    <w:rsid w:val="00C94DB3"/>
    <w:rPr>
      <w:rFonts w:eastAsiaTheme="minorHAnsi"/>
      <w:lang w:eastAsia="en-US"/>
    </w:rPr>
  </w:style>
  <w:style w:type="paragraph" w:customStyle="1" w:styleId="9CD02522B630413682B146F1D29F55BD11">
    <w:name w:val="9CD02522B630413682B146F1D29F55BD11"/>
    <w:rsid w:val="00C94DB3"/>
    <w:rPr>
      <w:rFonts w:eastAsiaTheme="minorHAnsi"/>
      <w:lang w:eastAsia="en-US"/>
    </w:rPr>
  </w:style>
  <w:style w:type="paragraph" w:customStyle="1" w:styleId="619E7D7FE7834B10AED982473A18424C11">
    <w:name w:val="619E7D7FE7834B10AED982473A18424C11"/>
    <w:rsid w:val="00C94DB3"/>
    <w:rPr>
      <w:rFonts w:eastAsiaTheme="minorHAnsi"/>
      <w:lang w:eastAsia="en-US"/>
    </w:rPr>
  </w:style>
  <w:style w:type="paragraph" w:customStyle="1" w:styleId="035ED0FADC144E19A6ED11818AE4ADA611">
    <w:name w:val="035ED0FADC144E19A6ED11818AE4ADA611"/>
    <w:rsid w:val="00C94DB3"/>
    <w:rPr>
      <w:rFonts w:eastAsiaTheme="minorHAnsi"/>
      <w:lang w:eastAsia="en-US"/>
    </w:rPr>
  </w:style>
  <w:style w:type="paragraph" w:customStyle="1" w:styleId="3081F3C57FD842A7AD204DE046088A1611">
    <w:name w:val="3081F3C57FD842A7AD204DE046088A1611"/>
    <w:rsid w:val="00C94DB3"/>
    <w:rPr>
      <w:rFonts w:eastAsiaTheme="minorHAnsi"/>
      <w:lang w:eastAsia="en-US"/>
    </w:rPr>
  </w:style>
  <w:style w:type="paragraph" w:customStyle="1" w:styleId="9460C9C3BE864B59B19FBC9FA31D2D3C5">
    <w:name w:val="9460C9C3BE864B59B19FBC9FA31D2D3C5"/>
    <w:rsid w:val="00C94DB3"/>
    <w:rPr>
      <w:rFonts w:eastAsiaTheme="minorHAnsi"/>
      <w:lang w:eastAsia="en-US"/>
    </w:rPr>
  </w:style>
  <w:style w:type="paragraph" w:customStyle="1" w:styleId="B85AB59ED9A845A29E20032A9C56851311">
    <w:name w:val="B85AB59ED9A845A29E20032A9C56851311"/>
    <w:rsid w:val="00C94DB3"/>
    <w:rPr>
      <w:rFonts w:eastAsiaTheme="minorHAnsi"/>
      <w:lang w:eastAsia="en-US"/>
    </w:rPr>
  </w:style>
  <w:style w:type="paragraph" w:customStyle="1" w:styleId="52508261A67F45E2AD31A15FE3634E4C11">
    <w:name w:val="52508261A67F45E2AD31A15FE3634E4C11"/>
    <w:rsid w:val="00C94DB3"/>
    <w:rPr>
      <w:rFonts w:eastAsiaTheme="minorHAnsi"/>
      <w:lang w:eastAsia="en-US"/>
    </w:rPr>
  </w:style>
  <w:style w:type="paragraph" w:customStyle="1" w:styleId="99E62C9C80C94F9DB01FC853C4B139DF12">
    <w:name w:val="99E62C9C80C94F9DB01FC853C4B139DF12"/>
    <w:rsid w:val="00C94DB3"/>
    <w:rPr>
      <w:rFonts w:eastAsiaTheme="minorHAnsi"/>
      <w:lang w:eastAsia="en-US"/>
    </w:rPr>
  </w:style>
  <w:style w:type="paragraph" w:customStyle="1" w:styleId="5E9D664B5AE8420B97293F9B8BABFBF49">
    <w:name w:val="5E9D664B5AE8420B97293F9B8BABFBF49"/>
    <w:rsid w:val="00C94DB3"/>
    <w:rPr>
      <w:rFonts w:eastAsiaTheme="minorHAnsi"/>
      <w:lang w:eastAsia="en-US"/>
    </w:rPr>
  </w:style>
  <w:style w:type="paragraph" w:customStyle="1" w:styleId="75E309DE22F5488CB3AE465D4400E86112">
    <w:name w:val="75E309DE22F5488CB3AE465D4400E86112"/>
    <w:rsid w:val="00C94DB3"/>
    <w:rPr>
      <w:rFonts w:eastAsiaTheme="minorHAnsi"/>
      <w:lang w:eastAsia="en-US"/>
    </w:rPr>
  </w:style>
  <w:style w:type="paragraph" w:customStyle="1" w:styleId="9CD02522B630413682B146F1D29F55BD12">
    <w:name w:val="9CD02522B630413682B146F1D29F55BD12"/>
    <w:rsid w:val="00C94DB3"/>
    <w:rPr>
      <w:rFonts w:eastAsiaTheme="minorHAnsi"/>
      <w:lang w:eastAsia="en-US"/>
    </w:rPr>
  </w:style>
  <w:style w:type="paragraph" w:customStyle="1" w:styleId="619E7D7FE7834B10AED982473A18424C12">
    <w:name w:val="619E7D7FE7834B10AED982473A18424C12"/>
    <w:rsid w:val="00C94DB3"/>
    <w:rPr>
      <w:rFonts w:eastAsiaTheme="minorHAnsi"/>
      <w:lang w:eastAsia="en-US"/>
    </w:rPr>
  </w:style>
  <w:style w:type="paragraph" w:customStyle="1" w:styleId="035ED0FADC144E19A6ED11818AE4ADA612">
    <w:name w:val="035ED0FADC144E19A6ED11818AE4ADA612"/>
    <w:rsid w:val="00C94DB3"/>
    <w:rPr>
      <w:rFonts w:eastAsiaTheme="minorHAnsi"/>
      <w:lang w:eastAsia="en-US"/>
    </w:rPr>
  </w:style>
  <w:style w:type="paragraph" w:customStyle="1" w:styleId="3081F3C57FD842A7AD204DE046088A1612">
    <w:name w:val="3081F3C57FD842A7AD204DE046088A1612"/>
    <w:rsid w:val="00C94DB3"/>
    <w:rPr>
      <w:rFonts w:eastAsiaTheme="minorHAnsi"/>
      <w:lang w:eastAsia="en-US"/>
    </w:rPr>
  </w:style>
  <w:style w:type="paragraph" w:customStyle="1" w:styleId="9460C9C3BE864B59B19FBC9FA31D2D3C6">
    <w:name w:val="9460C9C3BE864B59B19FBC9FA31D2D3C6"/>
    <w:rsid w:val="00C94DB3"/>
    <w:rPr>
      <w:rFonts w:eastAsiaTheme="minorHAnsi"/>
      <w:lang w:eastAsia="en-US"/>
    </w:rPr>
  </w:style>
  <w:style w:type="paragraph" w:customStyle="1" w:styleId="B85AB59ED9A845A29E20032A9C56851312">
    <w:name w:val="B85AB59ED9A845A29E20032A9C56851312"/>
    <w:rsid w:val="00C94DB3"/>
    <w:rPr>
      <w:rFonts w:eastAsiaTheme="minorHAnsi"/>
      <w:lang w:eastAsia="en-US"/>
    </w:rPr>
  </w:style>
  <w:style w:type="paragraph" w:customStyle="1" w:styleId="52508261A67F45E2AD31A15FE3634E4C12">
    <w:name w:val="52508261A67F45E2AD31A15FE3634E4C12"/>
    <w:rsid w:val="00C94DB3"/>
    <w:rPr>
      <w:rFonts w:eastAsiaTheme="minorHAnsi"/>
      <w:lang w:eastAsia="en-US"/>
    </w:rPr>
  </w:style>
  <w:style w:type="paragraph" w:customStyle="1" w:styleId="99E62C9C80C94F9DB01FC853C4B139DF13">
    <w:name w:val="99E62C9C80C94F9DB01FC853C4B139DF13"/>
    <w:rsid w:val="00C94DB3"/>
    <w:rPr>
      <w:rFonts w:eastAsiaTheme="minorHAnsi"/>
      <w:lang w:eastAsia="en-US"/>
    </w:rPr>
  </w:style>
  <w:style w:type="paragraph" w:customStyle="1" w:styleId="5E9D664B5AE8420B97293F9B8BABFBF410">
    <w:name w:val="5E9D664B5AE8420B97293F9B8BABFBF410"/>
    <w:rsid w:val="00C94DB3"/>
    <w:rPr>
      <w:rFonts w:eastAsiaTheme="minorHAnsi"/>
      <w:lang w:eastAsia="en-US"/>
    </w:rPr>
  </w:style>
  <w:style w:type="paragraph" w:customStyle="1" w:styleId="75E309DE22F5488CB3AE465D4400E86113">
    <w:name w:val="75E309DE22F5488CB3AE465D4400E86113"/>
    <w:rsid w:val="00C94DB3"/>
    <w:rPr>
      <w:rFonts w:eastAsiaTheme="minorHAnsi"/>
      <w:lang w:eastAsia="en-US"/>
    </w:rPr>
  </w:style>
  <w:style w:type="paragraph" w:customStyle="1" w:styleId="9CD02522B630413682B146F1D29F55BD13">
    <w:name w:val="9CD02522B630413682B146F1D29F55BD13"/>
    <w:rsid w:val="00C94DB3"/>
    <w:rPr>
      <w:rFonts w:eastAsiaTheme="minorHAnsi"/>
      <w:lang w:eastAsia="en-US"/>
    </w:rPr>
  </w:style>
  <w:style w:type="paragraph" w:customStyle="1" w:styleId="619E7D7FE7834B10AED982473A18424C13">
    <w:name w:val="619E7D7FE7834B10AED982473A18424C13"/>
    <w:rsid w:val="00C94DB3"/>
    <w:rPr>
      <w:rFonts w:eastAsiaTheme="minorHAnsi"/>
      <w:lang w:eastAsia="en-US"/>
    </w:rPr>
  </w:style>
  <w:style w:type="paragraph" w:customStyle="1" w:styleId="035ED0FADC144E19A6ED11818AE4ADA613">
    <w:name w:val="035ED0FADC144E19A6ED11818AE4ADA613"/>
    <w:rsid w:val="00C94DB3"/>
    <w:rPr>
      <w:rFonts w:eastAsiaTheme="minorHAnsi"/>
      <w:lang w:eastAsia="en-US"/>
    </w:rPr>
  </w:style>
  <w:style w:type="paragraph" w:customStyle="1" w:styleId="3081F3C57FD842A7AD204DE046088A1613">
    <w:name w:val="3081F3C57FD842A7AD204DE046088A1613"/>
    <w:rsid w:val="00C94DB3"/>
    <w:rPr>
      <w:rFonts w:eastAsiaTheme="minorHAnsi"/>
      <w:lang w:eastAsia="en-US"/>
    </w:rPr>
  </w:style>
  <w:style w:type="paragraph" w:customStyle="1" w:styleId="9460C9C3BE864B59B19FBC9FA31D2D3C7">
    <w:name w:val="9460C9C3BE864B59B19FBC9FA31D2D3C7"/>
    <w:rsid w:val="00C94DB3"/>
    <w:rPr>
      <w:rFonts w:eastAsiaTheme="minorHAnsi"/>
      <w:lang w:eastAsia="en-US"/>
    </w:rPr>
  </w:style>
  <w:style w:type="paragraph" w:customStyle="1" w:styleId="B85AB59ED9A845A29E20032A9C56851313">
    <w:name w:val="B85AB59ED9A845A29E20032A9C56851313"/>
    <w:rsid w:val="00C94DB3"/>
    <w:rPr>
      <w:rFonts w:eastAsiaTheme="minorHAnsi"/>
      <w:lang w:eastAsia="en-US"/>
    </w:rPr>
  </w:style>
  <w:style w:type="paragraph" w:customStyle="1" w:styleId="52508261A67F45E2AD31A15FE3634E4C13">
    <w:name w:val="52508261A67F45E2AD31A15FE3634E4C13"/>
    <w:rsid w:val="00C94DB3"/>
    <w:rPr>
      <w:rFonts w:eastAsiaTheme="minorHAnsi"/>
      <w:lang w:eastAsia="en-US"/>
    </w:rPr>
  </w:style>
  <w:style w:type="paragraph" w:customStyle="1" w:styleId="A3F141BB4F614539B5A0B6FAA1C015D2">
    <w:name w:val="A3F141BB4F614539B5A0B6FAA1C015D2"/>
    <w:rsid w:val="00C94DB3"/>
  </w:style>
  <w:style w:type="paragraph" w:customStyle="1" w:styleId="99E62C9C80C94F9DB01FC853C4B139DF14">
    <w:name w:val="99E62C9C80C94F9DB01FC853C4B139DF14"/>
    <w:rsid w:val="00C94DB3"/>
    <w:rPr>
      <w:rFonts w:eastAsiaTheme="minorHAnsi"/>
      <w:lang w:eastAsia="en-US"/>
    </w:rPr>
  </w:style>
  <w:style w:type="paragraph" w:customStyle="1" w:styleId="5E9D664B5AE8420B97293F9B8BABFBF411">
    <w:name w:val="5E9D664B5AE8420B97293F9B8BABFBF411"/>
    <w:rsid w:val="00C94DB3"/>
    <w:rPr>
      <w:rFonts w:eastAsiaTheme="minorHAnsi"/>
      <w:lang w:eastAsia="en-US"/>
    </w:rPr>
  </w:style>
  <w:style w:type="paragraph" w:customStyle="1" w:styleId="75E309DE22F5488CB3AE465D4400E86114">
    <w:name w:val="75E309DE22F5488CB3AE465D4400E86114"/>
    <w:rsid w:val="00C94DB3"/>
    <w:rPr>
      <w:rFonts w:eastAsiaTheme="minorHAnsi"/>
      <w:lang w:eastAsia="en-US"/>
    </w:rPr>
  </w:style>
  <w:style w:type="paragraph" w:customStyle="1" w:styleId="9CD02522B630413682B146F1D29F55BD14">
    <w:name w:val="9CD02522B630413682B146F1D29F55BD14"/>
    <w:rsid w:val="00C94DB3"/>
    <w:rPr>
      <w:rFonts w:eastAsiaTheme="minorHAnsi"/>
      <w:lang w:eastAsia="en-US"/>
    </w:rPr>
  </w:style>
  <w:style w:type="paragraph" w:customStyle="1" w:styleId="619E7D7FE7834B10AED982473A18424C14">
    <w:name w:val="619E7D7FE7834B10AED982473A18424C14"/>
    <w:rsid w:val="00C94DB3"/>
    <w:rPr>
      <w:rFonts w:eastAsiaTheme="minorHAnsi"/>
      <w:lang w:eastAsia="en-US"/>
    </w:rPr>
  </w:style>
  <w:style w:type="paragraph" w:customStyle="1" w:styleId="035ED0FADC144E19A6ED11818AE4ADA614">
    <w:name w:val="035ED0FADC144E19A6ED11818AE4ADA614"/>
    <w:rsid w:val="00C94DB3"/>
    <w:rPr>
      <w:rFonts w:eastAsiaTheme="minorHAnsi"/>
      <w:lang w:eastAsia="en-US"/>
    </w:rPr>
  </w:style>
  <w:style w:type="paragraph" w:customStyle="1" w:styleId="3081F3C57FD842A7AD204DE046088A1614">
    <w:name w:val="3081F3C57FD842A7AD204DE046088A1614"/>
    <w:rsid w:val="00C94DB3"/>
    <w:rPr>
      <w:rFonts w:eastAsiaTheme="minorHAnsi"/>
      <w:lang w:eastAsia="en-US"/>
    </w:rPr>
  </w:style>
  <w:style w:type="paragraph" w:customStyle="1" w:styleId="9460C9C3BE864B59B19FBC9FA31D2D3C8">
    <w:name w:val="9460C9C3BE864B59B19FBC9FA31D2D3C8"/>
    <w:rsid w:val="00C94DB3"/>
    <w:rPr>
      <w:rFonts w:eastAsiaTheme="minorHAnsi"/>
      <w:lang w:eastAsia="en-US"/>
    </w:rPr>
  </w:style>
  <w:style w:type="paragraph" w:customStyle="1" w:styleId="B85AB59ED9A845A29E20032A9C56851314">
    <w:name w:val="B85AB59ED9A845A29E20032A9C56851314"/>
    <w:rsid w:val="00C94DB3"/>
    <w:rPr>
      <w:rFonts w:eastAsiaTheme="minorHAnsi"/>
      <w:lang w:eastAsia="en-US"/>
    </w:rPr>
  </w:style>
  <w:style w:type="paragraph" w:customStyle="1" w:styleId="52508261A67F45E2AD31A15FE3634E4C14">
    <w:name w:val="52508261A67F45E2AD31A15FE3634E4C14"/>
    <w:rsid w:val="00C94DB3"/>
    <w:rPr>
      <w:rFonts w:eastAsiaTheme="minorHAnsi"/>
      <w:lang w:eastAsia="en-US"/>
    </w:rPr>
  </w:style>
  <w:style w:type="paragraph" w:customStyle="1" w:styleId="99E62C9C80C94F9DB01FC853C4B139DF15">
    <w:name w:val="99E62C9C80C94F9DB01FC853C4B139DF15"/>
    <w:rsid w:val="00304554"/>
    <w:rPr>
      <w:rFonts w:eastAsiaTheme="minorHAnsi"/>
      <w:lang w:eastAsia="en-US"/>
    </w:rPr>
  </w:style>
  <w:style w:type="paragraph" w:customStyle="1" w:styleId="5E9D664B5AE8420B97293F9B8BABFBF412">
    <w:name w:val="5E9D664B5AE8420B97293F9B8BABFBF412"/>
    <w:rsid w:val="00304554"/>
    <w:rPr>
      <w:rFonts w:eastAsiaTheme="minorHAnsi"/>
      <w:lang w:eastAsia="en-US"/>
    </w:rPr>
  </w:style>
  <w:style w:type="paragraph" w:customStyle="1" w:styleId="75E309DE22F5488CB3AE465D4400E86115">
    <w:name w:val="75E309DE22F5488CB3AE465D4400E86115"/>
    <w:rsid w:val="00304554"/>
    <w:rPr>
      <w:rFonts w:eastAsiaTheme="minorHAnsi"/>
      <w:lang w:eastAsia="en-US"/>
    </w:rPr>
  </w:style>
  <w:style w:type="paragraph" w:customStyle="1" w:styleId="9CD02522B630413682B146F1D29F55BD15">
    <w:name w:val="9CD02522B630413682B146F1D29F55BD15"/>
    <w:rsid w:val="00304554"/>
    <w:rPr>
      <w:rFonts w:eastAsiaTheme="minorHAnsi"/>
      <w:lang w:eastAsia="en-US"/>
    </w:rPr>
  </w:style>
  <w:style w:type="paragraph" w:customStyle="1" w:styleId="619E7D7FE7834B10AED982473A18424C15">
    <w:name w:val="619E7D7FE7834B10AED982473A18424C15"/>
    <w:rsid w:val="00304554"/>
    <w:rPr>
      <w:rFonts w:eastAsiaTheme="minorHAnsi"/>
      <w:lang w:eastAsia="en-US"/>
    </w:rPr>
  </w:style>
  <w:style w:type="paragraph" w:customStyle="1" w:styleId="035ED0FADC144E19A6ED11818AE4ADA615">
    <w:name w:val="035ED0FADC144E19A6ED11818AE4ADA615"/>
    <w:rsid w:val="00304554"/>
    <w:rPr>
      <w:rFonts w:eastAsiaTheme="minorHAnsi"/>
      <w:lang w:eastAsia="en-US"/>
    </w:rPr>
  </w:style>
  <w:style w:type="paragraph" w:customStyle="1" w:styleId="3081F3C57FD842A7AD204DE046088A1615">
    <w:name w:val="3081F3C57FD842A7AD204DE046088A1615"/>
    <w:rsid w:val="00304554"/>
    <w:rPr>
      <w:rFonts w:eastAsiaTheme="minorHAnsi"/>
      <w:lang w:eastAsia="en-US"/>
    </w:rPr>
  </w:style>
  <w:style w:type="paragraph" w:customStyle="1" w:styleId="9460C9C3BE864B59B19FBC9FA31D2D3C9">
    <w:name w:val="9460C9C3BE864B59B19FBC9FA31D2D3C9"/>
    <w:rsid w:val="00304554"/>
    <w:rPr>
      <w:rFonts w:eastAsiaTheme="minorHAnsi"/>
      <w:lang w:eastAsia="en-US"/>
    </w:rPr>
  </w:style>
  <w:style w:type="paragraph" w:customStyle="1" w:styleId="B85AB59ED9A845A29E20032A9C56851315">
    <w:name w:val="B85AB59ED9A845A29E20032A9C56851315"/>
    <w:rsid w:val="00304554"/>
    <w:rPr>
      <w:rFonts w:eastAsiaTheme="minorHAnsi"/>
      <w:lang w:eastAsia="en-US"/>
    </w:rPr>
  </w:style>
  <w:style w:type="paragraph" w:customStyle="1" w:styleId="52508261A67F45E2AD31A15FE3634E4C15">
    <w:name w:val="52508261A67F45E2AD31A15FE3634E4C15"/>
    <w:rsid w:val="00304554"/>
    <w:rPr>
      <w:rFonts w:eastAsiaTheme="minorHAnsi"/>
      <w:lang w:eastAsia="en-US"/>
    </w:rPr>
  </w:style>
  <w:style w:type="paragraph" w:customStyle="1" w:styleId="A3F141BB4F614539B5A0B6FAA1C015D21">
    <w:name w:val="A3F141BB4F614539B5A0B6FAA1C015D21"/>
    <w:rsid w:val="00304554"/>
    <w:rPr>
      <w:rFonts w:eastAsiaTheme="minorHAnsi"/>
      <w:lang w:eastAsia="en-US"/>
    </w:rPr>
  </w:style>
  <w:style w:type="paragraph" w:customStyle="1" w:styleId="99E62C9C80C94F9DB01FC853C4B139DF16">
    <w:name w:val="99E62C9C80C94F9DB01FC853C4B139DF16"/>
    <w:rsid w:val="00304554"/>
    <w:rPr>
      <w:rFonts w:eastAsiaTheme="minorHAnsi"/>
      <w:lang w:eastAsia="en-US"/>
    </w:rPr>
  </w:style>
  <w:style w:type="paragraph" w:customStyle="1" w:styleId="619E7D7FE7834B10AED982473A18424C16">
    <w:name w:val="619E7D7FE7834B10AED982473A18424C16"/>
    <w:rsid w:val="00304554"/>
    <w:rPr>
      <w:rFonts w:eastAsiaTheme="minorHAnsi"/>
      <w:lang w:eastAsia="en-US"/>
    </w:rPr>
  </w:style>
  <w:style w:type="paragraph" w:customStyle="1" w:styleId="035ED0FADC144E19A6ED11818AE4ADA616">
    <w:name w:val="035ED0FADC144E19A6ED11818AE4ADA616"/>
    <w:rsid w:val="00304554"/>
    <w:rPr>
      <w:rFonts w:eastAsiaTheme="minorHAnsi"/>
      <w:lang w:eastAsia="en-US"/>
    </w:rPr>
  </w:style>
  <w:style w:type="paragraph" w:customStyle="1" w:styleId="3081F3C57FD842A7AD204DE046088A1616">
    <w:name w:val="3081F3C57FD842A7AD204DE046088A1616"/>
    <w:rsid w:val="00304554"/>
    <w:rPr>
      <w:rFonts w:eastAsiaTheme="minorHAnsi"/>
      <w:lang w:eastAsia="en-US"/>
    </w:rPr>
  </w:style>
  <w:style w:type="paragraph" w:customStyle="1" w:styleId="9460C9C3BE864B59B19FBC9FA31D2D3C10">
    <w:name w:val="9460C9C3BE864B59B19FBC9FA31D2D3C10"/>
    <w:rsid w:val="00304554"/>
    <w:rPr>
      <w:rFonts w:eastAsiaTheme="minorHAnsi"/>
      <w:lang w:eastAsia="en-US"/>
    </w:rPr>
  </w:style>
  <w:style w:type="paragraph" w:customStyle="1" w:styleId="B85AB59ED9A845A29E20032A9C56851316">
    <w:name w:val="B85AB59ED9A845A29E20032A9C56851316"/>
    <w:rsid w:val="00304554"/>
    <w:rPr>
      <w:rFonts w:eastAsiaTheme="minorHAnsi"/>
      <w:lang w:eastAsia="en-US"/>
    </w:rPr>
  </w:style>
  <w:style w:type="paragraph" w:customStyle="1" w:styleId="52508261A67F45E2AD31A15FE3634E4C16">
    <w:name w:val="52508261A67F45E2AD31A15FE3634E4C16"/>
    <w:rsid w:val="00304554"/>
    <w:rPr>
      <w:rFonts w:eastAsiaTheme="minorHAnsi"/>
      <w:lang w:eastAsia="en-US"/>
    </w:rPr>
  </w:style>
  <w:style w:type="paragraph" w:customStyle="1" w:styleId="A3F141BB4F614539B5A0B6FAA1C015D22">
    <w:name w:val="A3F141BB4F614539B5A0B6FAA1C015D22"/>
    <w:rsid w:val="00304554"/>
    <w:rPr>
      <w:rFonts w:eastAsiaTheme="minorHAnsi"/>
      <w:lang w:eastAsia="en-US"/>
    </w:rPr>
  </w:style>
  <w:style w:type="paragraph" w:customStyle="1" w:styleId="99E62C9C80C94F9DB01FC853C4B139DF17">
    <w:name w:val="99E62C9C80C94F9DB01FC853C4B139DF17"/>
    <w:rsid w:val="00304554"/>
    <w:rPr>
      <w:rFonts w:eastAsiaTheme="minorHAnsi"/>
      <w:lang w:eastAsia="en-US"/>
    </w:rPr>
  </w:style>
  <w:style w:type="paragraph" w:customStyle="1" w:styleId="5E9D664B5AE8420B97293F9B8BABFBF413">
    <w:name w:val="5E9D664B5AE8420B97293F9B8BABFBF413"/>
    <w:rsid w:val="00304554"/>
    <w:rPr>
      <w:rFonts w:eastAsiaTheme="minorHAnsi"/>
      <w:lang w:eastAsia="en-US"/>
    </w:rPr>
  </w:style>
  <w:style w:type="paragraph" w:customStyle="1" w:styleId="75E309DE22F5488CB3AE465D4400E86116">
    <w:name w:val="75E309DE22F5488CB3AE465D4400E86116"/>
    <w:rsid w:val="00304554"/>
    <w:rPr>
      <w:rFonts w:eastAsiaTheme="minorHAnsi"/>
      <w:lang w:eastAsia="en-US"/>
    </w:rPr>
  </w:style>
  <w:style w:type="paragraph" w:customStyle="1" w:styleId="9CD02522B630413682B146F1D29F55BD16">
    <w:name w:val="9CD02522B630413682B146F1D29F55BD16"/>
    <w:rsid w:val="00304554"/>
    <w:rPr>
      <w:rFonts w:eastAsiaTheme="minorHAnsi"/>
      <w:lang w:eastAsia="en-US"/>
    </w:rPr>
  </w:style>
  <w:style w:type="paragraph" w:customStyle="1" w:styleId="619E7D7FE7834B10AED982473A18424C17">
    <w:name w:val="619E7D7FE7834B10AED982473A18424C17"/>
    <w:rsid w:val="00304554"/>
    <w:rPr>
      <w:rFonts w:eastAsiaTheme="minorHAnsi"/>
      <w:lang w:eastAsia="en-US"/>
    </w:rPr>
  </w:style>
  <w:style w:type="paragraph" w:customStyle="1" w:styleId="035ED0FADC144E19A6ED11818AE4ADA617">
    <w:name w:val="035ED0FADC144E19A6ED11818AE4ADA617"/>
    <w:rsid w:val="00304554"/>
    <w:rPr>
      <w:rFonts w:eastAsiaTheme="minorHAnsi"/>
      <w:lang w:eastAsia="en-US"/>
    </w:rPr>
  </w:style>
  <w:style w:type="paragraph" w:customStyle="1" w:styleId="3081F3C57FD842A7AD204DE046088A1617">
    <w:name w:val="3081F3C57FD842A7AD204DE046088A1617"/>
    <w:rsid w:val="00304554"/>
    <w:rPr>
      <w:rFonts w:eastAsiaTheme="minorHAnsi"/>
      <w:lang w:eastAsia="en-US"/>
    </w:rPr>
  </w:style>
  <w:style w:type="paragraph" w:customStyle="1" w:styleId="9460C9C3BE864B59B19FBC9FA31D2D3C11">
    <w:name w:val="9460C9C3BE864B59B19FBC9FA31D2D3C11"/>
    <w:rsid w:val="00304554"/>
    <w:rPr>
      <w:rFonts w:eastAsiaTheme="minorHAnsi"/>
      <w:lang w:eastAsia="en-US"/>
    </w:rPr>
  </w:style>
  <w:style w:type="paragraph" w:customStyle="1" w:styleId="B85AB59ED9A845A29E20032A9C56851317">
    <w:name w:val="B85AB59ED9A845A29E20032A9C56851317"/>
    <w:rsid w:val="00304554"/>
    <w:rPr>
      <w:rFonts w:eastAsiaTheme="minorHAnsi"/>
      <w:lang w:eastAsia="en-US"/>
    </w:rPr>
  </w:style>
  <w:style w:type="paragraph" w:customStyle="1" w:styleId="52508261A67F45E2AD31A15FE3634E4C17">
    <w:name w:val="52508261A67F45E2AD31A15FE3634E4C17"/>
    <w:rsid w:val="00304554"/>
    <w:rPr>
      <w:rFonts w:eastAsiaTheme="minorHAnsi"/>
      <w:lang w:eastAsia="en-US"/>
    </w:rPr>
  </w:style>
  <w:style w:type="paragraph" w:customStyle="1" w:styleId="A3F141BB4F614539B5A0B6FAA1C015D23">
    <w:name w:val="A3F141BB4F614539B5A0B6FAA1C015D23"/>
    <w:rsid w:val="00304554"/>
    <w:rPr>
      <w:rFonts w:eastAsiaTheme="minorHAnsi"/>
      <w:lang w:eastAsia="en-US"/>
    </w:rPr>
  </w:style>
  <w:style w:type="paragraph" w:customStyle="1" w:styleId="FB4B6BDAFA9347819E9DD2D3250B9BBE">
    <w:name w:val="FB4B6BDAFA9347819E9DD2D3250B9BBE"/>
    <w:rsid w:val="00304554"/>
  </w:style>
  <w:style w:type="paragraph" w:customStyle="1" w:styleId="3C0B78A11E0148818C493BEACAD31742">
    <w:name w:val="3C0B78A11E0148818C493BEACAD31742"/>
    <w:rsid w:val="00304554"/>
  </w:style>
  <w:style w:type="paragraph" w:customStyle="1" w:styleId="99E62C9C80C94F9DB01FC853C4B139DF18">
    <w:name w:val="99E62C9C80C94F9DB01FC853C4B139DF18"/>
    <w:rsid w:val="002A1044"/>
    <w:rPr>
      <w:rFonts w:eastAsiaTheme="minorHAnsi"/>
      <w:lang w:eastAsia="en-US"/>
    </w:rPr>
  </w:style>
  <w:style w:type="paragraph" w:customStyle="1" w:styleId="5E9D664B5AE8420B97293F9B8BABFBF414">
    <w:name w:val="5E9D664B5AE8420B97293F9B8BABFBF414"/>
    <w:rsid w:val="002A1044"/>
    <w:rPr>
      <w:rFonts w:eastAsiaTheme="minorHAnsi"/>
      <w:lang w:eastAsia="en-US"/>
    </w:rPr>
  </w:style>
  <w:style w:type="paragraph" w:customStyle="1" w:styleId="75E309DE22F5488CB3AE465D4400E86117">
    <w:name w:val="75E309DE22F5488CB3AE465D4400E86117"/>
    <w:rsid w:val="002A1044"/>
    <w:rPr>
      <w:rFonts w:eastAsiaTheme="minorHAnsi"/>
      <w:lang w:eastAsia="en-US"/>
    </w:rPr>
  </w:style>
  <w:style w:type="paragraph" w:customStyle="1" w:styleId="9CD02522B630413682B146F1D29F55BD17">
    <w:name w:val="9CD02522B630413682B146F1D29F55BD17"/>
    <w:rsid w:val="002A1044"/>
    <w:rPr>
      <w:rFonts w:eastAsiaTheme="minorHAnsi"/>
      <w:lang w:eastAsia="en-US"/>
    </w:rPr>
  </w:style>
  <w:style w:type="paragraph" w:customStyle="1" w:styleId="619E7D7FE7834B10AED982473A18424C18">
    <w:name w:val="619E7D7FE7834B10AED982473A18424C18"/>
    <w:rsid w:val="002A1044"/>
    <w:rPr>
      <w:rFonts w:eastAsiaTheme="minorHAnsi"/>
      <w:lang w:eastAsia="en-US"/>
    </w:rPr>
  </w:style>
  <w:style w:type="paragraph" w:customStyle="1" w:styleId="035ED0FADC144E19A6ED11818AE4ADA618">
    <w:name w:val="035ED0FADC144E19A6ED11818AE4ADA618"/>
    <w:rsid w:val="002A1044"/>
    <w:rPr>
      <w:rFonts w:eastAsiaTheme="minorHAnsi"/>
      <w:lang w:eastAsia="en-US"/>
    </w:rPr>
  </w:style>
  <w:style w:type="paragraph" w:customStyle="1" w:styleId="3081F3C57FD842A7AD204DE046088A1618">
    <w:name w:val="3081F3C57FD842A7AD204DE046088A1618"/>
    <w:rsid w:val="002A1044"/>
    <w:rPr>
      <w:rFonts w:eastAsiaTheme="minorHAnsi"/>
      <w:lang w:eastAsia="en-US"/>
    </w:rPr>
  </w:style>
  <w:style w:type="paragraph" w:customStyle="1" w:styleId="9460C9C3BE864B59B19FBC9FA31D2D3C12">
    <w:name w:val="9460C9C3BE864B59B19FBC9FA31D2D3C12"/>
    <w:rsid w:val="002A1044"/>
    <w:rPr>
      <w:rFonts w:eastAsiaTheme="minorHAnsi"/>
      <w:lang w:eastAsia="en-US"/>
    </w:rPr>
  </w:style>
  <w:style w:type="paragraph" w:customStyle="1" w:styleId="B85AB59ED9A845A29E20032A9C56851318">
    <w:name w:val="B85AB59ED9A845A29E20032A9C56851318"/>
    <w:rsid w:val="002A1044"/>
    <w:rPr>
      <w:rFonts w:eastAsiaTheme="minorHAnsi"/>
      <w:lang w:eastAsia="en-US"/>
    </w:rPr>
  </w:style>
  <w:style w:type="paragraph" w:customStyle="1" w:styleId="52508261A67F45E2AD31A15FE3634E4C18">
    <w:name w:val="52508261A67F45E2AD31A15FE3634E4C18"/>
    <w:rsid w:val="002A1044"/>
    <w:rPr>
      <w:rFonts w:eastAsiaTheme="minorHAnsi"/>
      <w:lang w:eastAsia="en-US"/>
    </w:rPr>
  </w:style>
  <w:style w:type="paragraph" w:customStyle="1" w:styleId="A3F141BB4F614539B5A0B6FAA1C015D24">
    <w:name w:val="A3F141BB4F614539B5A0B6FAA1C015D24"/>
    <w:rsid w:val="002A1044"/>
    <w:rPr>
      <w:rFonts w:eastAsiaTheme="minorHAnsi"/>
      <w:lang w:eastAsia="en-US"/>
    </w:rPr>
  </w:style>
  <w:style w:type="paragraph" w:customStyle="1" w:styleId="99E62C9C80C94F9DB01FC853C4B139DF19">
    <w:name w:val="99E62C9C80C94F9DB01FC853C4B139DF19"/>
    <w:rsid w:val="002A1044"/>
    <w:rPr>
      <w:rFonts w:eastAsiaTheme="minorHAnsi"/>
      <w:lang w:eastAsia="en-US"/>
    </w:rPr>
  </w:style>
  <w:style w:type="paragraph" w:customStyle="1" w:styleId="5E9D664B5AE8420B97293F9B8BABFBF415">
    <w:name w:val="5E9D664B5AE8420B97293F9B8BABFBF415"/>
    <w:rsid w:val="002A1044"/>
    <w:rPr>
      <w:rFonts w:eastAsiaTheme="minorHAnsi"/>
      <w:lang w:eastAsia="en-US"/>
    </w:rPr>
  </w:style>
  <w:style w:type="paragraph" w:customStyle="1" w:styleId="75E309DE22F5488CB3AE465D4400E86118">
    <w:name w:val="75E309DE22F5488CB3AE465D4400E86118"/>
    <w:rsid w:val="002A1044"/>
    <w:rPr>
      <w:rFonts w:eastAsiaTheme="minorHAnsi"/>
      <w:lang w:eastAsia="en-US"/>
    </w:rPr>
  </w:style>
  <w:style w:type="paragraph" w:customStyle="1" w:styleId="9CD02522B630413682B146F1D29F55BD18">
    <w:name w:val="9CD02522B630413682B146F1D29F55BD18"/>
    <w:rsid w:val="002A1044"/>
    <w:rPr>
      <w:rFonts w:eastAsiaTheme="minorHAnsi"/>
      <w:lang w:eastAsia="en-US"/>
    </w:rPr>
  </w:style>
  <w:style w:type="paragraph" w:customStyle="1" w:styleId="619E7D7FE7834B10AED982473A18424C19">
    <w:name w:val="619E7D7FE7834B10AED982473A18424C19"/>
    <w:rsid w:val="002A1044"/>
    <w:rPr>
      <w:rFonts w:eastAsiaTheme="minorHAnsi"/>
      <w:lang w:eastAsia="en-US"/>
    </w:rPr>
  </w:style>
  <w:style w:type="paragraph" w:customStyle="1" w:styleId="035ED0FADC144E19A6ED11818AE4ADA619">
    <w:name w:val="035ED0FADC144E19A6ED11818AE4ADA619"/>
    <w:rsid w:val="002A1044"/>
    <w:rPr>
      <w:rFonts w:eastAsiaTheme="minorHAnsi"/>
      <w:lang w:eastAsia="en-US"/>
    </w:rPr>
  </w:style>
  <w:style w:type="paragraph" w:customStyle="1" w:styleId="3081F3C57FD842A7AD204DE046088A1619">
    <w:name w:val="3081F3C57FD842A7AD204DE046088A1619"/>
    <w:rsid w:val="002A1044"/>
    <w:rPr>
      <w:rFonts w:eastAsiaTheme="minorHAnsi"/>
      <w:lang w:eastAsia="en-US"/>
    </w:rPr>
  </w:style>
  <w:style w:type="paragraph" w:customStyle="1" w:styleId="9460C9C3BE864B59B19FBC9FA31D2D3C13">
    <w:name w:val="9460C9C3BE864B59B19FBC9FA31D2D3C13"/>
    <w:rsid w:val="002A1044"/>
    <w:rPr>
      <w:rFonts w:eastAsiaTheme="minorHAnsi"/>
      <w:lang w:eastAsia="en-US"/>
    </w:rPr>
  </w:style>
  <w:style w:type="paragraph" w:customStyle="1" w:styleId="B85AB59ED9A845A29E20032A9C56851319">
    <w:name w:val="B85AB59ED9A845A29E20032A9C56851319"/>
    <w:rsid w:val="002A1044"/>
    <w:rPr>
      <w:rFonts w:eastAsiaTheme="minorHAnsi"/>
      <w:lang w:eastAsia="en-US"/>
    </w:rPr>
  </w:style>
  <w:style w:type="paragraph" w:customStyle="1" w:styleId="52508261A67F45E2AD31A15FE3634E4C19">
    <w:name w:val="52508261A67F45E2AD31A15FE3634E4C19"/>
    <w:rsid w:val="002A1044"/>
    <w:rPr>
      <w:rFonts w:eastAsiaTheme="minorHAnsi"/>
      <w:lang w:eastAsia="en-US"/>
    </w:rPr>
  </w:style>
  <w:style w:type="paragraph" w:customStyle="1" w:styleId="A3F141BB4F614539B5A0B6FAA1C015D25">
    <w:name w:val="A3F141BB4F614539B5A0B6FAA1C015D25"/>
    <w:rsid w:val="002A1044"/>
    <w:rPr>
      <w:rFonts w:eastAsiaTheme="minorHAnsi"/>
      <w:lang w:eastAsia="en-US"/>
    </w:rPr>
  </w:style>
  <w:style w:type="paragraph" w:customStyle="1" w:styleId="F1BB8D07BA4943AEAF5ECC8477CA9465">
    <w:name w:val="F1BB8D07BA4943AEAF5ECC8477CA9465"/>
    <w:rsid w:val="002A1044"/>
    <w:pPr>
      <w:spacing w:line="256" w:lineRule="auto"/>
      <w:ind w:left="720"/>
      <w:contextualSpacing/>
    </w:pPr>
    <w:rPr>
      <w:rFonts w:eastAsiaTheme="minorHAnsi"/>
      <w:lang w:eastAsia="en-US"/>
    </w:rPr>
  </w:style>
  <w:style w:type="paragraph" w:customStyle="1" w:styleId="99E62C9C80C94F9DB01FC853C4B139DF20">
    <w:name w:val="99E62C9C80C94F9DB01FC853C4B139DF20"/>
    <w:rsid w:val="002A1044"/>
    <w:rPr>
      <w:rFonts w:eastAsiaTheme="minorHAnsi"/>
      <w:lang w:eastAsia="en-US"/>
    </w:rPr>
  </w:style>
  <w:style w:type="paragraph" w:customStyle="1" w:styleId="5E9D664B5AE8420B97293F9B8BABFBF416">
    <w:name w:val="5E9D664B5AE8420B97293F9B8BABFBF416"/>
    <w:rsid w:val="002A1044"/>
    <w:rPr>
      <w:rFonts w:eastAsiaTheme="minorHAnsi"/>
      <w:lang w:eastAsia="en-US"/>
    </w:rPr>
  </w:style>
  <w:style w:type="paragraph" w:customStyle="1" w:styleId="75E309DE22F5488CB3AE465D4400E86119">
    <w:name w:val="75E309DE22F5488CB3AE465D4400E86119"/>
    <w:rsid w:val="002A1044"/>
    <w:rPr>
      <w:rFonts w:eastAsiaTheme="minorHAnsi"/>
      <w:lang w:eastAsia="en-US"/>
    </w:rPr>
  </w:style>
  <w:style w:type="paragraph" w:customStyle="1" w:styleId="9CD02522B630413682B146F1D29F55BD19">
    <w:name w:val="9CD02522B630413682B146F1D29F55BD19"/>
    <w:rsid w:val="002A1044"/>
    <w:rPr>
      <w:rFonts w:eastAsiaTheme="minorHAnsi"/>
      <w:lang w:eastAsia="en-US"/>
    </w:rPr>
  </w:style>
  <w:style w:type="paragraph" w:customStyle="1" w:styleId="619E7D7FE7834B10AED982473A18424C20">
    <w:name w:val="619E7D7FE7834B10AED982473A18424C20"/>
    <w:rsid w:val="002A1044"/>
    <w:rPr>
      <w:rFonts w:eastAsiaTheme="minorHAnsi"/>
      <w:lang w:eastAsia="en-US"/>
    </w:rPr>
  </w:style>
  <w:style w:type="paragraph" w:customStyle="1" w:styleId="035ED0FADC144E19A6ED11818AE4ADA620">
    <w:name w:val="035ED0FADC144E19A6ED11818AE4ADA620"/>
    <w:rsid w:val="002A1044"/>
    <w:rPr>
      <w:rFonts w:eastAsiaTheme="minorHAnsi"/>
      <w:lang w:eastAsia="en-US"/>
    </w:rPr>
  </w:style>
  <w:style w:type="paragraph" w:customStyle="1" w:styleId="3081F3C57FD842A7AD204DE046088A1620">
    <w:name w:val="3081F3C57FD842A7AD204DE046088A1620"/>
    <w:rsid w:val="002A1044"/>
    <w:rPr>
      <w:rFonts w:eastAsiaTheme="minorHAnsi"/>
      <w:lang w:eastAsia="en-US"/>
    </w:rPr>
  </w:style>
  <w:style w:type="paragraph" w:customStyle="1" w:styleId="9460C9C3BE864B59B19FBC9FA31D2D3C14">
    <w:name w:val="9460C9C3BE864B59B19FBC9FA31D2D3C14"/>
    <w:rsid w:val="002A1044"/>
    <w:rPr>
      <w:rFonts w:eastAsiaTheme="minorHAnsi"/>
      <w:lang w:eastAsia="en-US"/>
    </w:rPr>
  </w:style>
  <w:style w:type="paragraph" w:customStyle="1" w:styleId="B85AB59ED9A845A29E20032A9C56851320">
    <w:name w:val="B85AB59ED9A845A29E20032A9C56851320"/>
    <w:rsid w:val="002A1044"/>
    <w:rPr>
      <w:rFonts w:eastAsiaTheme="minorHAnsi"/>
      <w:lang w:eastAsia="en-US"/>
    </w:rPr>
  </w:style>
  <w:style w:type="paragraph" w:customStyle="1" w:styleId="52508261A67F45E2AD31A15FE3634E4C20">
    <w:name w:val="52508261A67F45E2AD31A15FE3634E4C20"/>
    <w:rsid w:val="002A1044"/>
    <w:rPr>
      <w:rFonts w:eastAsiaTheme="minorHAnsi"/>
      <w:lang w:eastAsia="en-US"/>
    </w:rPr>
  </w:style>
  <w:style w:type="paragraph" w:customStyle="1" w:styleId="A3F141BB4F614539B5A0B6FAA1C015D26">
    <w:name w:val="A3F141BB4F614539B5A0B6FAA1C015D26"/>
    <w:rsid w:val="002A1044"/>
    <w:rPr>
      <w:rFonts w:eastAsiaTheme="minorHAnsi"/>
      <w:lang w:eastAsia="en-US"/>
    </w:rPr>
  </w:style>
  <w:style w:type="paragraph" w:customStyle="1" w:styleId="F1BB8D07BA4943AEAF5ECC8477CA94651">
    <w:name w:val="F1BB8D07BA4943AEAF5ECC8477CA94651"/>
    <w:rsid w:val="002A1044"/>
    <w:pPr>
      <w:spacing w:line="256" w:lineRule="auto"/>
      <w:ind w:left="720"/>
      <w:contextualSpacing/>
    </w:pPr>
    <w:rPr>
      <w:rFonts w:eastAsiaTheme="minorHAnsi"/>
      <w:lang w:eastAsia="en-US"/>
    </w:rPr>
  </w:style>
  <w:style w:type="paragraph" w:customStyle="1" w:styleId="99E62C9C80C94F9DB01FC853C4B139DF21">
    <w:name w:val="99E62C9C80C94F9DB01FC853C4B139DF21"/>
    <w:rsid w:val="002A1044"/>
    <w:rPr>
      <w:rFonts w:eastAsiaTheme="minorHAnsi"/>
      <w:lang w:eastAsia="en-US"/>
    </w:rPr>
  </w:style>
  <w:style w:type="paragraph" w:customStyle="1" w:styleId="5E9D664B5AE8420B97293F9B8BABFBF417">
    <w:name w:val="5E9D664B5AE8420B97293F9B8BABFBF417"/>
    <w:rsid w:val="002A1044"/>
    <w:rPr>
      <w:rFonts w:eastAsiaTheme="minorHAnsi"/>
      <w:lang w:eastAsia="en-US"/>
    </w:rPr>
  </w:style>
  <w:style w:type="paragraph" w:customStyle="1" w:styleId="75E309DE22F5488CB3AE465D4400E86120">
    <w:name w:val="75E309DE22F5488CB3AE465D4400E86120"/>
    <w:rsid w:val="002A1044"/>
    <w:rPr>
      <w:rFonts w:eastAsiaTheme="minorHAnsi"/>
      <w:lang w:eastAsia="en-US"/>
    </w:rPr>
  </w:style>
  <w:style w:type="paragraph" w:customStyle="1" w:styleId="9CD02522B630413682B146F1D29F55BD20">
    <w:name w:val="9CD02522B630413682B146F1D29F55BD20"/>
    <w:rsid w:val="002A1044"/>
    <w:rPr>
      <w:rFonts w:eastAsiaTheme="minorHAnsi"/>
      <w:lang w:eastAsia="en-US"/>
    </w:rPr>
  </w:style>
  <w:style w:type="paragraph" w:customStyle="1" w:styleId="619E7D7FE7834B10AED982473A18424C21">
    <w:name w:val="619E7D7FE7834B10AED982473A18424C21"/>
    <w:rsid w:val="002A1044"/>
    <w:rPr>
      <w:rFonts w:eastAsiaTheme="minorHAnsi"/>
      <w:lang w:eastAsia="en-US"/>
    </w:rPr>
  </w:style>
  <w:style w:type="paragraph" w:customStyle="1" w:styleId="035ED0FADC144E19A6ED11818AE4ADA621">
    <w:name w:val="035ED0FADC144E19A6ED11818AE4ADA621"/>
    <w:rsid w:val="002A1044"/>
    <w:rPr>
      <w:rFonts w:eastAsiaTheme="minorHAnsi"/>
      <w:lang w:eastAsia="en-US"/>
    </w:rPr>
  </w:style>
  <w:style w:type="paragraph" w:customStyle="1" w:styleId="3081F3C57FD842A7AD204DE046088A1621">
    <w:name w:val="3081F3C57FD842A7AD204DE046088A1621"/>
    <w:rsid w:val="002A1044"/>
    <w:rPr>
      <w:rFonts w:eastAsiaTheme="minorHAnsi"/>
      <w:lang w:eastAsia="en-US"/>
    </w:rPr>
  </w:style>
  <w:style w:type="paragraph" w:customStyle="1" w:styleId="9460C9C3BE864B59B19FBC9FA31D2D3C15">
    <w:name w:val="9460C9C3BE864B59B19FBC9FA31D2D3C15"/>
    <w:rsid w:val="002A1044"/>
    <w:rPr>
      <w:rFonts w:eastAsiaTheme="minorHAnsi"/>
      <w:lang w:eastAsia="en-US"/>
    </w:rPr>
  </w:style>
  <w:style w:type="paragraph" w:customStyle="1" w:styleId="B85AB59ED9A845A29E20032A9C56851321">
    <w:name w:val="B85AB59ED9A845A29E20032A9C56851321"/>
    <w:rsid w:val="002A1044"/>
    <w:rPr>
      <w:rFonts w:eastAsiaTheme="minorHAnsi"/>
      <w:lang w:eastAsia="en-US"/>
    </w:rPr>
  </w:style>
  <w:style w:type="paragraph" w:customStyle="1" w:styleId="52508261A67F45E2AD31A15FE3634E4C21">
    <w:name w:val="52508261A67F45E2AD31A15FE3634E4C21"/>
    <w:rsid w:val="002A1044"/>
    <w:rPr>
      <w:rFonts w:eastAsiaTheme="minorHAnsi"/>
      <w:lang w:eastAsia="en-US"/>
    </w:rPr>
  </w:style>
  <w:style w:type="paragraph" w:customStyle="1" w:styleId="A3F141BB4F614539B5A0B6FAA1C015D27">
    <w:name w:val="A3F141BB4F614539B5A0B6FAA1C015D27"/>
    <w:rsid w:val="002A1044"/>
    <w:rPr>
      <w:rFonts w:eastAsiaTheme="minorHAnsi"/>
      <w:lang w:eastAsia="en-US"/>
    </w:rPr>
  </w:style>
  <w:style w:type="paragraph" w:customStyle="1" w:styleId="F1BB8D07BA4943AEAF5ECC8477CA94652">
    <w:name w:val="F1BB8D07BA4943AEAF5ECC8477CA94652"/>
    <w:rsid w:val="002A1044"/>
    <w:pPr>
      <w:spacing w:line="256" w:lineRule="auto"/>
      <w:ind w:left="720"/>
      <w:contextualSpacing/>
    </w:pPr>
    <w:rPr>
      <w:rFonts w:eastAsiaTheme="minorHAnsi"/>
      <w:lang w:eastAsia="en-US"/>
    </w:rPr>
  </w:style>
  <w:style w:type="paragraph" w:customStyle="1" w:styleId="99E62C9C80C94F9DB01FC853C4B139DF22">
    <w:name w:val="99E62C9C80C94F9DB01FC853C4B139DF22"/>
    <w:rsid w:val="002A1044"/>
    <w:rPr>
      <w:rFonts w:eastAsiaTheme="minorHAnsi"/>
      <w:lang w:eastAsia="en-US"/>
    </w:rPr>
  </w:style>
  <w:style w:type="paragraph" w:customStyle="1" w:styleId="5E9D664B5AE8420B97293F9B8BABFBF418">
    <w:name w:val="5E9D664B5AE8420B97293F9B8BABFBF418"/>
    <w:rsid w:val="002A1044"/>
    <w:rPr>
      <w:rFonts w:eastAsiaTheme="minorHAnsi"/>
      <w:lang w:eastAsia="en-US"/>
    </w:rPr>
  </w:style>
  <w:style w:type="paragraph" w:customStyle="1" w:styleId="75E309DE22F5488CB3AE465D4400E86121">
    <w:name w:val="75E309DE22F5488CB3AE465D4400E86121"/>
    <w:rsid w:val="002A1044"/>
    <w:rPr>
      <w:rFonts w:eastAsiaTheme="minorHAnsi"/>
      <w:lang w:eastAsia="en-US"/>
    </w:rPr>
  </w:style>
  <w:style w:type="paragraph" w:customStyle="1" w:styleId="9CD02522B630413682B146F1D29F55BD21">
    <w:name w:val="9CD02522B630413682B146F1D29F55BD21"/>
    <w:rsid w:val="002A1044"/>
    <w:rPr>
      <w:rFonts w:eastAsiaTheme="minorHAnsi"/>
      <w:lang w:eastAsia="en-US"/>
    </w:rPr>
  </w:style>
  <w:style w:type="paragraph" w:customStyle="1" w:styleId="619E7D7FE7834B10AED982473A18424C22">
    <w:name w:val="619E7D7FE7834B10AED982473A18424C22"/>
    <w:rsid w:val="002A1044"/>
    <w:rPr>
      <w:rFonts w:eastAsiaTheme="minorHAnsi"/>
      <w:lang w:eastAsia="en-US"/>
    </w:rPr>
  </w:style>
  <w:style w:type="paragraph" w:customStyle="1" w:styleId="035ED0FADC144E19A6ED11818AE4ADA622">
    <w:name w:val="035ED0FADC144E19A6ED11818AE4ADA622"/>
    <w:rsid w:val="002A1044"/>
    <w:rPr>
      <w:rFonts w:eastAsiaTheme="minorHAnsi"/>
      <w:lang w:eastAsia="en-US"/>
    </w:rPr>
  </w:style>
  <w:style w:type="paragraph" w:customStyle="1" w:styleId="3081F3C57FD842A7AD204DE046088A1622">
    <w:name w:val="3081F3C57FD842A7AD204DE046088A1622"/>
    <w:rsid w:val="002A1044"/>
    <w:rPr>
      <w:rFonts w:eastAsiaTheme="minorHAnsi"/>
      <w:lang w:eastAsia="en-US"/>
    </w:rPr>
  </w:style>
  <w:style w:type="paragraph" w:customStyle="1" w:styleId="9460C9C3BE864B59B19FBC9FA31D2D3C16">
    <w:name w:val="9460C9C3BE864B59B19FBC9FA31D2D3C16"/>
    <w:rsid w:val="002A1044"/>
    <w:rPr>
      <w:rFonts w:eastAsiaTheme="minorHAnsi"/>
      <w:lang w:eastAsia="en-US"/>
    </w:rPr>
  </w:style>
  <w:style w:type="paragraph" w:customStyle="1" w:styleId="B85AB59ED9A845A29E20032A9C56851322">
    <w:name w:val="B85AB59ED9A845A29E20032A9C56851322"/>
    <w:rsid w:val="002A1044"/>
    <w:rPr>
      <w:rFonts w:eastAsiaTheme="minorHAnsi"/>
      <w:lang w:eastAsia="en-US"/>
    </w:rPr>
  </w:style>
  <w:style w:type="paragraph" w:customStyle="1" w:styleId="52508261A67F45E2AD31A15FE3634E4C22">
    <w:name w:val="52508261A67F45E2AD31A15FE3634E4C22"/>
    <w:rsid w:val="002A1044"/>
    <w:rPr>
      <w:rFonts w:eastAsiaTheme="minorHAnsi"/>
      <w:lang w:eastAsia="en-US"/>
    </w:rPr>
  </w:style>
  <w:style w:type="paragraph" w:customStyle="1" w:styleId="A3F141BB4F614539B5A0B6FAA1C015D28">
    <w:name w:val="A3F141BB4F614539B5A0B6FAA1C015D28"/>
    <w:rsid w:val="002A1044"/>
    <w:rPr>
      <w:rFonts w:eastAsiaTheme="minorHAnsi"/>
      <w:lang w:eastAsia="en-US"/>
    </w:rPr>
  </w:style>
  <w:style w:type="paragraph" w:customStyle="1" w:styleId="9C67E227053041C9A75CA20F831E7582">
    <w:name w:val="9C67E227053041C9A75CA20F831E7582"/>
    <w:rsid w:val="002A1044"/>
    <w:pPr>
      <w:spacing w:line="256" w:lineRule="auto"/>
      <w:ind w:left="720"/>
      <w:contextualSpacing/>
    </w:pPr>
    <w:rPr>
      <w:rFonts w:eastAsiaTheme="minorHAnsi"/>
      <w:lang w:eastAsia="en-US"/>
    </w:rPr>
  </w:style>
  <w:style w:type="paragraph" w:customStyle="1" w:styleId="921746FDD451414088B01E1B19468AE5">
    <w:name w:val="921746FDD451414088B01E1B19468AE5"/>
    <w:rsid w:val="002A1044"/>
  </w:style>
  <w:style w:type="paragraph" w:customStyle="1" w:styleId="CB2DE70A80C34CAEA2DC06F9C3E52FCA">
    <w:name w:val="CB2DE70A80C34CAEA2DC06F9C3E52FCA"/>
    <w:rsid w:val="002A1044"/>
  </w:style>
  <w:style w:type="paragraph" w:customStyle="1" w:styleId="8166160C190946B290A70EB61A072479">
    <w:name w:val="8166160C190946B290A70EB61A072479"/>
    <w:rsid w:val="002A1044"/>
  </w:style>
  <w:style w:type="paragraph" w:customStyle="1" w:styleId="FA79CC42AD7B48039E7F4D5C6849CF5A">
    <w:name w:val="FA79CC42AD7B48039E7F4D5C6849CF5A"/>
    <w:rsid w:val="002A1044"/>
  </w:style>
  <w:style w:type="paragraph" w:customStyle="1" w:styleId="C0C8AE2BA7E24734B638E503FBF1E29E">
    <w:name w:val="C0C8AE2BA7E24734B638E503FBF1E29E"/>
    <w:rsid w:val="002A1044"/>
  </w:style>
  <w:style w:type="paragraph" w:customStyle="1" w:styleId="7AEEC0A65BF94C418B3235B37EEA545C">
    <w:name w:val="7AEEC0A65BF94C418B3235B37EEA545C"/>
    <w:rsid w:val="002A1044"/>
  </w:style>
  <w:style w:type="paragraph" w:customStyle="1" w:styleId="8CCE3BFD5B2B4FFCBE31F9510BACB2DC">
    <w:name w:val="8CCE3BFD5B2B4FFCBE31F9510BACB2DC"/>
    <w:rsid w:val="002A1044"/>
  </w:style>
  <w:style w:type="paragraph" w:customStyle="1" w:styleId="1EF3A76FA47E4BCEA5FB2E9EBD87B5B2">
    <w:name w:val="1EF3A76FA47E4BCEA5FB2E9EBD87B5B2"/>
    <w:rsid w:val="002A1044"/>
  </w:style>
  <w:style w:type="paragraph" w:customStyle="1" w:styleId="5BDB7AD8B1314A8ABE4E1FC9C8D8C173">
    <w:name w:val="5BDB7AD8B1314A8ABE4E1FC9C8D8C173"/>
    <w:rsid w:val="002A1044"/>
  </w:style>
  <w:style w:type="paragraph" w:customStyle="1" w:styleId="3A8B8CC697E8486FA3EEF80251E28753">
    <w:name w:val="3A8B8CC697E8486FA3EEF80251E28753"/>
    <w:rsid w:val="002A1044"/>
  </w:style>
  <w:style w:type="paragraph" w:customStyle="1" w:styleId="F3A92700C3934B0AB6DE88C6EF63A5AB">
    <w:name w:val="F3A92700C3934B0AB6DE88C6EF63A5AB"/>
    <w:rsid w:val="002A1044"/>
  </w:style>
  <w:style w:type="paragraph" w:customStyle="1" w:styleId="94025EE1B27E45A581199AEEBF8FC40F">
    <w:name w:val="94025EE1B27E45A581199AEEBF8FC40F"/>
    <w:rsid w:val="002A1044"/>
  </w:style>
  <w:style w:type="paragraph" w:customStyle="1" w:styleId="921746FDD451414088B01E1B19468AE51">
    <w:name w:val="921746FDD451414088B01E1B19468AE51"/>
    <w:rsid w:val="001E3732"/>
    <w:rPr>
      <w:rFonts w:eastAsiaTheme="minorHAnsi"/>
      <w:lang w:eastAsia="en-US"/>
    </w:rPr>
  </w:style>
  <w:style w:type="paragraph" w:customStyle="1" w:styleId="CB2DE70A80C34CAEA2DC06F9C3E52FCA1">
    <w:name w:val="CB2DE70A80C34CAEA2DC06F9C3E52FCA1"/>
    <w:rsid w:val="001E3732"/>
    <w:rPr>
      <w:rFonts w:eastAsiaTheme="minorHAnsi"/>
      <w:lang w:eastAsia="en-US"/>
    </w:rPr>
  </w:style>
  <w:style w:type="paragraph" w:customStyle="1" w:styleId="8166160C190946B290A70EB61A0724791">
    <w:name w:val="8166160C190946B290A70EB61A0724791"/>
    <w:rsid w:val="001E3732"/>
    <w:rPr>
      <w:rFonts w:eastAsiaTheme="minorHAnsi"/>
      <w:lang w:eastAsia="en-US"/>
    </w:rPr>
  </w:style>
  <w:style w:type="paragraph" w:customStyle="1" w:styleId="FA79CC42AD7B48039E7F4D5C6849CF5A1">
    <w:name w:val="FA79CC42AD7B48039E7F4D5C6849CF5A1"/>
    <w:rsid w:val="001E3732"/>
    <w:rPr>
      <w:rFonts w:eastAsiaTheme="minorHAnsi"/>
      <w:lang w:eastAsia="en-US"/>
    </w:rPr>
  </w:style>
  <w:style w:type="paragraph" w:customStyle="1" w:styleId="C0C8AE2BA7E24734B638E503FBF1E29E1">
    <w:name w:val="C0C8AE2BA7E24734B638E503FBF1E29E1"/>
    <w:rsid w:val="001E3732"/>
    <w:rPr>
      <w:rFonts w:eastAsiaTheme="minorHAnsi"/>
      <w:lang w:eastAsia="en-US"/>
    </w:rPr>
  </w:style>
  <w:style w:type="paragraph" w:customStyle="1" w:styleId="7AEEC0A65BF94C418B3235B37EEA545C1">
    <w:name w:val="7AEEC0A65BF94C418B3235B37EEA545C1"/>
    <w:rsid w:val="001E3732"/>
    <w:rPr>
      <w:rFonts w:eastAsiaTheme="minorHAnsi"/>
      <w:lang w:eastAsia="en-US"/>
    </w:rPr>
  </w:style>
  <w:style w:type="paragraph" w:customStyle="1" w:styleId="8CCE3BFD5B2B4FFCBE31F9510BACB2DC1">
    <w:name w:val="8CCE3BFD5B2B4FFCBE31F9510BACB2DC1"/>
    <w:rsid w:val="001E3732"/>
    <w:rPr>
      <w:rFonts w:eastAsiaTheme="minorHAnsi"/>
      <w:lang w:eastAsia="en-US"/>
    </w:rPr>
  </w:style>
  <w:style w:type="paragraph" w:customStyle="1" w:styleId="1EF3A76FA47E4BCEA5FB2E9EBD87B5B21">
    <w:name w:val="1EF3A76FA47E4BCEA5FB2E9EBD87B5B21"/>
    <w:rsid w:val="001E3732"/>
    <w:rPr>
      <w:rFonts w:eastAsiaTheme="minorHAnsi"/>
      <w:lang w:eastAsia="en-US"/>
    </w:rPr>
  </w:style>
  <w:style w:type="paragraph" w:customStyle="1" w:styleId="5BDB7AD8B1314A8ABE4E1FC9C8D8C1731">
    <w:name w:val="5BDB7AD8B1314A8ABE4E1FC9C8D8C1731"/>
    <w:rsid w:val="001E3732"/>
    <w:rPr>
      <w:rFonts w:eastAsiaTheme="minorHAnsi"/>
      <w:lang w:eastAsia="en-US"/>
    </w:rPr>
  </w:style>
  <w:style w:type="paragraph" w:customStyle="1" w:styleId="3A8B8CC697E8486FA3EEF80251E287531">
    <w:name w:val="3A8B8CC697E8486FA3EEF80251E287531"/>
    <w:rsid w:val="001E3732"/>
    <w:rPr>
      <w:rFonts w:eastAsiaTheme="minorHAnsi"/>
      <w:lang w:eastAsia="en-US"/>
    </w:rPr>
  </w:style>
  <w:style w:type="paragraph" w:customStyle="1" w:styleId="94025EE1B27E45A581199AEEBF8FC40F1">
    <w:name w:val="94025EE1B27E45A581199AEEBF8FC40F1"/>
    <w:rsid w:val="001E3732"/>
    <w:rPr>
      <w:rFonts w:eastAsiaTheme="minorHAnsi"/>
      <w:lang w:eastAsia="en-US"/>
    </w:rPr>
  </w:style>
  <w:style w:type="paragraph" w:customStyle="1" w:styleId="F3A92700C3934B0AB6DE88C6EF63A5AB1">
    <w:name w:val="F3A92700C3934B0AB6DE88C6EF63A5AB1"/>
    <w:rsid w:val="001E3732"/>
    <w:pPr>
      <w:spacing w:line="256" w:lineRule="auto"/>
      <w:ind w:left="720"/>
      <w:contextualSpacing/>
    </w:pPr>
    <w:rPr>
      <w:rFonts w:eastAsiaTheme="minorHAnsi"/>
      <w:lang w:eastAsia="en-US"/>
    </w:rPr>
  </w:style>
  <w:style w:type="paragraph" w:customStyle="1" w:styleId="921746FDD451414088B01E1B19468AE52">
    <w:name w:val="921746FDD451414088B01E1B19468AE52"/>
    <w:rsid w:val="0002660F"/>
    <w:rPr>
      <w:rFonts w:eastAsiaTheme="minorHAnsi"/>
      <w:lang w:eastAsia="en-US"/>
    </w:rPr>
  </w:style>
  <w:style w:type="paragraph" w:customStyle="1" w:styleId="CB2DE70A80C34CAEA2DC06F9C3E52FCA2">
    <w:name w:val="CB2DE70A80C34CAEA2DC06F9C3E52FCA2"/>
    <w:rsid w:val="0002660F"/>
    <w:rPr>
      <w:rFonts w:eastAsiaTheme="minorHAnsi"/>
      <w:lang w:eastAsia="en-US"/>
    </w:rPr>
  </w:style>
  <w:style w:type="paragraph" w:customStyle="1" w:styleId="8166160C190946B290A70EB61A0724792">
    <w:name w:val="8166160C190946B290A70EB61A0724792"/>
    <w:rsid w:val="0002660F"/>
    <w:rPr>
      <w:rFonts w:eastAsiaTheme="minorHAnsi"/>
      <w:lang w:eastAsia="en-US"/>
    </w:rPr>
  </w:style>
  <w:style w:type="paragraph" w:customStyle="1" w:styleId="FA79CC42AD7B48039E7F4D5C6849CF5A2">
    <w:name w:val="FA79CC42AD7B48039E7F4D5C6849CF5A2"/>
    <w:rsid w:val="0002660F"/>
    <w:rPr>
      <w:rFonts w:eastAsiaTheme="minorHAnsi"/>
      <w:lang w:eastAsia="en-US"/>
    </w:rPr>
  </w:style>
  <w:style w:type="paragraph" w:customStyle="1" w:styleId="C0C8AE2BA7E24734B638E503FBF1E29E2">
    <w:name w:val="C0C8AE2BA7E24734B638E503FBF1E29E2"/>
    <w:rsid w:val="0002660F"/>
    <w:rPr>
      <w:rFonts w:eastAsiaTheme="minorHAnsi"/>
      <w:lang w:eastAsia="en-US"/>
    </w:rPr>
  </w:style>
  <w:style w:type="paragraph" w:customStyle="1" w:styleId="7AEEC0A65BF94C418B3235B37EEA545C2">
    <w:name w:val="7AEEC0A65BF94C418B3235B37EEA545C2"/>
    <w:rsid w:val="0002660F"/>
    <w:rPr>
      <w:rFonts w:eastAsiaTheme="minorHAnsi"/>
      <w:lang w:eastAsia="en-US"/>
    </w:rPr>
  </w:style>
  <w:style w:type="paragraph" w:customStyle="1" w:styleId="8CCE3BFD5B2B4FFCBE31F9510BACB2DC2">
    <w:name w:val="8CCE3BFD5B2B4FFCBE31F9510BACB2DC2"/>
    <w:rsid w:val="0002660F"/>
    <w:rPr>
      <w:rFonts w:eastAsiaTheme="minorHAnsi"/>
      <w:lang w:eastAsia="en-US"/>
    </w:rPr>
  </w:style>
  <w:style w:type="paragraph" w:customStyle="1" w:styleId="1EF3A76FA47E4BCEA5FB2E9EBD87B5B22">
    <w:name w:val="1EF3A76FA47E4BCEA5FB2E9EBD87B5B22"/>
    <w:rsid w:val="0002660F"/>
    <w:rPr>
      <w:rFonts w:eastAsiaTheme="minorHAnsi"/>
      <w:lang w:eastAsia="en-US"/>
    </w:rPr>
  </w:style>
  <w:style w:type="paragraph" w:customStyle="1" w:styleId="5BDB7AD8B1314A8ABE4E1FC9C8D8C1732">
    <w:name w:val="5BDB7AD8B1314A8ABE4E1FC9C8D8C1732"/>
    <w:rsid w:val="0002660F"/>
    <w:rPr>
      <w:rFonts w:eastAsiaTheme="minorHAnsi"/>
      <w:lang w:eastAsia="en-US"/>
    </w:rPr>
  </w:style>
  <w:style w:type="paragraph" w:customStyle="1" w:styleId="3A8B8CC697E8486FA3EEF80251E287532">
    <w:name w:val="3A8B8CC697E8486FA3EEF80251E287532"/>
    <w:rsid w:val="0002660F"/>
    <w:rPr>
      <w:rFonts w:eastAsiaTheme="minorHAnsi"/>
      <w:lang w:eastAsia="en-US"/>
    </w:rPr>
  </w:style>
  <w:style w:type="paragraph" w:customStyle="1" w:styleId="94025EE1B27E45A581199AEEBF8FC40F2">
    <w:name w:val="94025EE1B27E45A581199AEEBF8FC40F2"/>
    <w:rsid w:val="0002660F"/>
    <w:rPr>
      <w:rFonts w:eastAsiaTheme="minorHAnsi"/>
      <w:lang w:eastAsia="en-US"/>
    </w:rPr>
  </w:style>
  <w:style w:type="paragraph" w:customStyle="1" w:styleId="F3A92700C3934B0AB6DE88C6EF63A5AB2">
    <w:name w:val="F3A92700C3934B0AB6DE88C6EF63A5AB2"/>
    <w:rsid w:val="0002660F"/>
    <w:pPr>
      <w:spacing w:line="256" w:lineRule="auto"/>
      <w:ind w:left="720"/>
      <w:contextualSpacing/>
    </w:pPr>
    <w:rPr>
      <w:rFonts w:eastAsiaTheme="minorHAnsi"/>
      <w:lang w:eastAsia="en-US"/>
    </w:rPr>
  </w:style>
  <w:style w:type="paragraph" w:customStyle="1" w:styleId="57D7296FBDCA40EC88FAF78349DB26E3">
    <w:name w:val="57D7296FBDCA40EC88FAF78349DB26E3"/>
    <w:rsid w:val="00B245B8"/>
  </w:style>
  <w:style w:type="paragraph" w:customStyle="1" w:styleId="592CF36AC9E5418F9FD2B768D25CC65C">
    <w:name w:val="592CF36AC9E5418F9FD2B768D25CC65C"/>
    <w:rsid w:val="00B245B8"/>
  </w:style>
  <w:style w:type="paragraph" w:customStyle="1" w:styleId="1D502EFC916A40CDA8E4CD394A51B4BA">
    <w:name w:val="1D502EFC916A40CDA8E4CD394A51B4BA"/>
    <w:rsid w:val="00B245B8"/>
  </w:style>
  <w:style w:type="paragraph" w:customStyle="1" w:styleId="921746FDD451414088B01E1B19468AE53">
    <w:name w:val="921746FDD451414088B01E1B19468AE53"/>
    <w:rsid w:val="00B245B8"/>
    <w:rPr>
      <w:rFonts w:eastAsiaTheme="minorHAnsi"/>
      <w:lang w:eastAsia="en-US"/>
    </w:rPr>
  </w:style>
  <w:style w:type="paragraph" w:customStyle="1" w:styleId="CB2DE70A80C34CAEA2DC06F9C3E52FCA3">
    <w:name w:val="CB2DE70A80C34CAEA2DC06F9C3E52FCA3"/>
    <w:rsid w:val="00B245B8"/>
    <w:rPr>
      <w:rFonts w:eastAsiaTheme="minorHAnsi"/>
      <w:lang w:eastAsia="en-US"/>
    </w:rPr>
  </w:style>
  <w:style w:type="paragraph" w:customStyle="1" w:styleId="8166160C190946B290A70EB61A0724793">
    <w:name w:val="8166160C190946B290A70EB61A0724793"/>
    <w:rsid w:val="00B245B8"/>
    <w:rPr>
      <w:rFonts w:eastAsiaTheme="minorHAnsi"/>
      <w:lang w:eastAsia="en-US"/>
    </w:rPr>
  </w:style>
  <w:style w:type="paragraph" w:customStyle="1" w:styleId="FA79CC42AD7B48039E7F4D5C6849CF5A3">
    <w:name w:val="FA79CC42AD7B48039E7F4D5C6849CF5A3"/>
    <w:rsid w:val="00B245B8"/>
    <w:rPr>
      <w:rFonts w:eastAsiaTheme="minorHAnsi"/>
      <w:lang w:eastAsia="en-US"/>
    </w:rPr>
  </w:style>
  <w:style w:type="paragraph" w:customStyle="1" w:styleId="C0C8AE2BA7E24734B638E503FBF1E29E3">
    <w:name w:val="C0C8AE2BA7E24734B638E503FBF1E29E3"/>
    <w:rsid w:val="00B245B8"/>
    <w:rPr>
      <w:rFonts w:eastAsiaTheme="minorHAnsi"/>
      <w:lang w:eastAsia="en-US"/>
    </w:rPr>
  </w:style>
  <w:style w:type="paragraph" w:customStyle="1" w:styleId="7AEEC0A65BF94C418B3235B37EEA545C3">
    <w:name w:val="7AEEC0A65BF94C418B3235B37EEA545C3"/>
    <w:rsid w:val="00B245B8"/>
    <w:rPr>
      <w:rFonts w:eastAsiaTheme="minorHAnsi"/>
      <w:lang w:eastAsia="en-US"/>
    </w:rPr>
  </w:style>
  <w:style w:type="paragraph" w:customStyle="1" w:styleId="8CCE3BFD5B2B4FFCBE31F9510BACB2DC3">
    <w:name w:val="8CCE3BFD5B2B4FFCBE31F9510BACB2DC3"/>
    <w:rsid w:val="00B245B8"/>
    <w:rPr>
      <w:rFonts w:eastAsiaTheme="minorHAnsi"/>
      <w:lang w:eastAsia="en-US"/>
    </w:rPr>
  </w:style>
  <w:style w:type="paragraph" w:customStyle="1" w:styleId="2AF9AD20D5FE4B8A8661B5E8816F047A">
    <w:name w:val="2AF9AD20D5FE4B8A8661B5E8816F047A"/>
    <w:rsid w:val="00B245B8"/>
  </w:style>
  <w:style w:type="paragraph" w:customStyle="1" w:styleId="921746FDD451414088B01E1B19468AE54">
    <w:name w:val="921746FDD451414088B01E1B19468AE54"/>
    <w:rsid w:val="00B245B8"/>
    <w:rPr>
      <w:rFonts w:eastAsiaTheme="minorHAnsi"/>
      <w:lang w:eastAsia="en-US"/>
    </w:rPr>
  </w:style>
  <w:style w:type="paragraph" w:customStyle="1" w:styleId="CB2DE70A80C34CAEA2DC06F9C3E52FCA4">
    <w:name w:val="CB2DE70A80C34CAEA2DC06F9C3E52FCA4"/>
    <w:rsid w:val="00B245B8"/>
    <w:rPr>
      <w:rFonts w:eastAsiaTheme="minorHAnsi"/>
      <w:lang w:eastAsia="en-US"/>
    </w:rPr>
  </w:style>
  <w:style w:type="paragraph" w:customStyle="1" w:styleId="8166160C190946B290A70EB61A0724794">
    <w:name w:val="8166160C190946B290A70EB61A0724794"/>
    <w:rsid w:val="00B245B8"/>
    <w:rPr>
      <w:rFonts w:eastAsiaTheme="minorHAnsi"/>
      <w:lang w:eastAsia="en-US"/>
    </w:rPr>
  </w:style>
  <w:style w:type="paragraph" w:customStyle="1" w:styleId="FA79CC42AD7B48039E7F4D5C6849CF5A4">
    <w:name w:val="FA79CC42AD7B48039E7F4D5C6849CF5A4"/>
    <w:rsid w:val="00B245B8"/>
    <w:rPr>
      <w:rFonts w:eastAsiaTheme="minorHAnsi"/>
      <w:lang w:eastAsia="en-US"/>
    </w:rPr>
  </w:style>
  <w:style w:type="paragraph" w:customStyle="1" w:styleId="C0C8AE2BA7E24734B638E503FBF1E29E4">
    <w:name w:val="C0C8AE2BA7E24734B638E503FBF1E29E4"/>
    <w:rsid w:val="00B245B8"/>
    <w:rPr>
      <w:rFonts w:eastAsiaTheme="minorHAnsi"/>
      <w:lang w:eastAsia="en-US"/>
    </w:rPr>
  </w:style>
  <w:style w:type="paragraph" w:customStyle="1" w:styleId="7AEEC0A65BF94C418B3235B37EEA545C4">
    <w:name w:val="7AEEC0A65BF94C418B3235B37EEA545C4"/>
    <w:rsid w:val="00B245B8"/>
    <w:rPr>
      <w:rFonts w:eastAsiaTheme="minorHAnsi"/>
      <w:lang w:eastAsia="en-US"/>
    </w:rPr>
  </w:style>
  <w:style w:type="paragraph" w:customStyle="1" w:styleId="8CCE3BFD5B2B4FFCBE31F9510BACB2DC4">
    <w:name w:val="8CCE3BFD5B2B4FFCBE31F9510BACB2DC4"/>
    <w:rsid w:val="00B245B8"/>
    <w:rPr>
      <w:rFonts w:eastAsiaTheme="minorHAnsi"/>
      <w:lang w:eastAsia="en-US"/>
    </w:rPr>
  </w:style>
  <w:style w:type="paragraph" w:customStyle="1" w:styleId="5BDB7AD8B1314A8ABE4E1FC9C8D8C1733">
    <w:name w:val="5BDB7AD8B1314A8ABE4E1FC9C8D8C1733"/>
    <w:rsid w:val="00B245B8"/>
    <w:rPr>
      <w:rFonts w:eastAsiaTheme="minorHAnsi"/>
      <w:lang w:eastAsia="en-US"/>
    </w:rPr>
  </w:style>
  <w:style w:type="paragraph" w:customStyle="1" w:styleId="3A8B8CC697E8486FA3EEF80251E287533">
    <w:name w:val="3A8B8CC697E8486FA3EEF80251E287533"/>
    <w:rsid w:val="00B245B8"/>
    <w:rPr>
      <w:rFonts w:eastAsiaTheme="minorHAnsi"/>
      <w:lang w:eastAsia="en-US"/>
    </w:rPr>
  </w:style>
  <w:style w:type="paragraph" w:customStyle="1" w:styleId="94025EE1B27E45A581199AEEBF8FC40F3">
    <w:name w:val="94025EE1B27E45A581199AEEBF8FC40F3"/>
    <w:rsid w:val="00B245B8"/>
    <w:rPr>
      <w:rFonts w:eastAsiaTheme="minorHAnsi"/>
      <w:lang w:eastAsia="en-US"/>
    </w:rPr>
  </w:style>
  <w:style w:type="paragraph" w:customStyle="1" w:styleId="F3A92700C3934B0AB6DE88C6EF63A5AB3">
    <w:name w:val="F3A92700C3934B0AB6DE88C6EF63A5AB3"/>
    <w:rsid w:val="00B245B8"/>
    <w:pPr>
      <w:spacing w:line="256" w:lineRule="auto"/>
      <w:ind w:left="720"/>
      <w:contextualSpacing/>
    </w:pPr>
    <w:rPr>
      <w:rFonts w:eastAsiaTheme="minorHAnsi"/>
      <w:lang w:eastAsia="en-US"/>
    </w:rPr>
  </w:style>
  <w:style w:type="paragraph" w:customStyle="1" w:styleId="921746FDD451414088B01E1B19468AE55">
    <w:name w:val="921746FDD451414088B01E1B19468AE55"/>
    <w:rsid w:val="00B245B8"/>
    <w:rPr>
      <w:rFonts w:eastAsiaTheme="minorHAnsi"/>
      <w:lang w:eastAsia="en-US"/>
    </w:rPr>
  </w:style>
  <w:style w:type="paragraph" w:customStyle="1" w:styleId="CB2DE70A80C34CAEA2DC06F9C3E52FCA5">
    <w:name w:val="CB2DE70A80C34CAEA2DC06F9C3E52FCA5"/>
    <w:rsid w:val="00B245B8"/>
    <w:rPr>
      <w:rFonts w:eastAsiaTheme="minorHAnsi"/>
      <w:lang w:eastAsia="en-US"/>
    </w:rPr>
  </w:style>
  <w:style w:type="paragraph" w:customStyle="1" w:styleId="8166160C190946B290A70EB61A0724795">
    <w:name w:val="8166160C190946B290A70EB61A0724795"/>
    <w:rsid w:val="00B245B8"/>
    <w:rPr>
      <w:rFonts w:eastAsiaTheme="minorHAnsi"/>
      <w:lang w:eastAsia="en-US"/>
    </w:rPr>
  </w:style>
  <w:style w:type="paragraph" w:customStyle="1" w:styleId="FA79CC42AD7B48039E7F4D5C6849CF5A5">
    <w:name w:val="FA79CC42AD7B48039E7F4D5C6849CF5A5"/>
    <w:rsid w:val="00B245B8"/>
    <w:rPr>
      <w:rFonts w:eastAsiaTheme="minorHAnsi"/>
      <w:lang w:eastAsia="en-US"/>
    </w:rPr>
  </w:style>
  <w:style w:type="paragraph" w:customStyle="1" w:styleId="C0C8AE2BA7E24734B638E503FBF1E29E5">
    <w:name w:val="C0C8AE2BA7E24734B638E503FBF1E29E5"/>
    <w:rsid w:val="00B245B8"/>
    <w:rPr>
      <w:rFonts w:eastAsiaTheme="minorHAnsi"/>
      <w:lang w:eastAsia="en-US"/>
    </w:rPr>
  </w:style>
  <w:style w:type="paragraph" w:customStyle="1" w:styleId="7AEEC0A65BF94C418B3235B37EEA545C5">
    <w:name w:val="7AEEC0A65BF94C418B3235B37EEA545C5"/>
    <w:rsid w:val="00B245B8"/>
    <w:rPr>
      <w:rFonts w:eastAsiaTheme="minorHAnsi"/>
      <w:lang w:eastAsia="en-US"/>
    </w:rPr>
  </w:style>
  <w:style w:type="paragraph" w:customStyle="1" w:styleId="8CCE3BFD5B2B4FFCBE31F9510BACB2DC5">
    <w:name w:val="8CCE3BFD5B2B4FFCBE31F9510BACB2DC5"/>
    <w:rsid w:val="00B245B8"/>
    <w:rPr>
      <w:rFonts w:eastAsiaTheme="minorHAnsi"/>
      <w:lang w:eastAsia="en-US"/>
    </w:rPr>
  </w:style>
  <w:style w:type="paragraph" w:customStyle="1" w:styleId="5BDB7AD8B1314A8ABE4E1FC9C8D8C1734">
    <w:name w:val="5BDB7AD8B1314A8ABE4E1FC9C8D8C1734"/>
    <w:rsid w:val="00B245B8"/>
    <w:rPr>
      <w:rFonts w:eastAsiaTheme="minorHAnsi"/>
      <w:lang w:eastAsia="en-US"/>
    </w:rPr>
  </w:style>
  <w:style w:type="paragraph" w:customStyle="1" w:styleId="3A8B8CC697E8486FA3EEF80251E287534">
    <w:name w:val="3A8B8CC697E8486FA3EEF80251E287534"/>
    <w:rsid w:val="00B245B8"/>
    <w:rPr>
      <w:rFonts w:eastAsiaTheme="minorHAnsi"/>
      <w:lang w:eastAsia="en-US"/>
    </w:rPr>
  </w:style>
  <w:style w:type="paragraph" w:customStyle="1" w:styleId="94025EE1B27E45A581199AEEBF8FC40F4">
    <w:name w:val="94025EE1B27E45A581199AEEBF8FC40F4"/>
    <w:rsid w:val="00B245B8"/>
    <w:rPr>
      <w:rFonts w:eastAsiaTheme="minorHAnsi"/>
      <w:lang w:eastAsia="en-US"/>
    </w:rPr>
  </w:style>
  <w:style w:type="paragraph" w:customStyle="1" w:styleId="F3A92700C3934B0AB6DE88C6EF63A5AB4">
    <w:name w:val="F3A92700C3934B0AB6DE88C6EF63A5AB4"/>
    <w:rsid w:val="00B245B8"/>
    <w:pPr>
      <w:spacing w:line="256" w:lineRule="auto"/>
      <w:ind w:left="720"/>
      <w:contextualSpacing/>
    </w:pPr>
    <w:rPr>
      <w:rFonts w:eastAsiaTheme="minorHAnsi"/>
      <w:lang w:eastAsia="en-US"/>
    </w:rPr>
  </w:style>
  <w:style w:type="paragraph" w:customStyle="1" w:styleId="921746FDD451414088B01E1B19468AE56">
    <w:name w:val="921746FDD451414088B01E1B19468AE56"/>
    <w:rsid w:val="00B245B8"/>
    <w:rPr>
      <w:rFonts w:eastAsiaTheme="minorHAnsi"/>
      <w:lang w:eastAsia="en-US"/>
    </w:rPr>
  </w:style>
  <w:style w:type="paragraph" w:customStyle="1" w:styleId="CB2DE70A80C34CAEA2DC06F9C3E52FCA6">
    <w:name w:val="CB2DE70A80C34CAEA2DC06F9C3E52FCA6"/>
    <w:rsid w:val="00B245B8"/>
    <w:rPr>
      <w:rFonts w:eastAsiaTheme="minorHAnsi"/>
      <w:lang w:eastAsia="en-US"/>
    </w:rPr>
  </w:style>
  <w:style w:type="paragraph" w:customStyle="1" w:styleId="8166160C190946B290A70EB61A0724796">
    <w:name w:val="8166160C190946B290A70EB61A0724796"/>
    <w:rsid w:val="00B245B8"/>
    <w:rPr>
      <w:rFonts w:eastAsiaTheme="minorHAnsi"/>
      <w:lang w:eastAsia="en-US"/>
    </w:rPr>
  </w:style>
  <w:style w:type="paragraph" w:customStyle="1" w:styleId="FA79CC42AD7B48039E7F4D5C6849CF5A6">
    <w:name w:val="FA79CC42AD7B48039E7F4D5C6849CF5A6"/>
    <w:rsid w:val="00B245B8"/>
    <w:rPr>
      <w:rFonts w:eastAsiaTheme="minorHAnsi"/>
      <w:lang w:eastAsia="en-US"/>
    </w:rPr>
  </w:style>
  <w:style w:type="paragraph" w:customStyle="1" w:styleId="C0C8AE2BA7E24734B638E503FBF1E29E6">
    <w:name w:val="C0C8AE2BA7E24734B638E503FBF1E29E6"/>
    <w:rsid w:val="00B245B8"/>
    <w:rPr>
      <w:rFonts w:eastAsiaTheme="minorHAnsi"/>
      <w:lang w:eastAsia="en-US"/>
    </w:rPr>
  </w:style>
  <w:style w:type="paragraph" w:customStyle="1" w:styleId="7AEEC0A65BF94C418B3235B37EEA545C6">
    <w:name w:val="7AEEC0A65BF94C418B3235B37EEA545C6"/>
    <w:rsid w:val="00B245B8"/>
    <w:rPr>
      <w:rFonts w:eastAsiaTheme="minorHAnsi"/>
      <w:lang w:eastAsia="en-US"/>
    </w:rPr>
  </w:style>
  <w:style w:type="paragraph" w:customStyle="1" w:styleId="8CCE3BFD5B2B4FFCBE31F9510BACB2DC6">
    <w:name w:val="8CCE3BFD5B2B4FFCBE31F9510BACB2DC6"/>
    <w:rsid w:val="00B245B8"/>
    <w:rPr>
      <w:rFonts w:eastAsiaTheme="minorHAnsi"/>
      <w:lang w:eastAsia="en-US"/>
    </w:rPr>
  </w:style>
  <w:style w:type="paragraph" w:customStyle="1" w:styleId="5BDB7AD8B1314A8ABE4E1FC9C8D8C1735">
    <w:name w:val="5BDB7AD8B1314A8ABE4E1FC9C8D8C1735"/>
    <w:rsid w:val="00B245B8"/>
    <w:rPr>
      <w:rFonts w:eastAsiaTheme="minorHAnsi"/>
      <w:lang w:eastAsia="en-US"/>
    </w:rPr>
  </w:style>
  <w:style w:type="paragraph" w:customStyle="1" w:styleId="3A8B8CC697E8486FA3EEF80251E287535">
    <w:name w:val="3A8B8CC697E8486FA3EEF80251E287535"/>
    <w:rsid w:val="00B245B8"/>
    <w:rPr>
      <w:rFonts w:eastAsiaTheme="minorHAnsi"/>
      <w:lang w:eastAsia="en-US"/>
    </w:rPr>
  </w:style>
  <w:style w:type="paragraph" w:customStyle="1" w:styleId="94025EE1B27E45A581199AEEBF8FC40F5">
    <w:name w:val="94025EE1B27E45A581199AEEBF8FC40F5"/>
    <w:rsid w:val="00B245B8"/>
    <w:rPr>
      <w:rFonts w:eastAsiaTheme="minorHAnsi"/>
      <w:lang w:eastAsia="en-US"/>
    </w:rPr>
  </w:style>
  <w:style w:type="paragraph" w:customStyle="1" w:styleId="F3A92700C3934B0AB6DE88C6EF63A5AB5">
    <w:name w:val="F3A92700C3934B0AB6DE88C6EF63A5AB5"/>
    <w:rsid w:val="00B245B8"/>
    <w:pPr>
      <w:spacing w:line="256" w:lineRule="auto"/>
      <w:ind w:left="720"/>
      <w:contextualSpacing/>
    </w:pPr>
    <w:rPr>
      <w:rFonts w:eastAsiaTheme="minorHAnsi"/>
      <w:lang w:eastAsia="en-US"/>
    </w:rPr>
  </w:style>
  <w:style w:type="paragraph" w:customStyle="1" w:styleId="0CE1C527A8A24EA5872E8E8700338221">
    <w:name w:val="0CE1C527A8A24EA5872E8E8700338221"/>
    <w:rsid w:val="00B245B8"/>
  </w:style>
  <w:style w:type="paragraph" w:customStyle="1" w:styleId="921746FDD451414088B01E1B19468AE57">
    <w:name w:val="921746FDD451414088B01E1B19468AE57"/>
    <w:rsid w:val="00B245B8"/>
    <w:rPr>
      <w:rFonts w:eastAsiaTheme="minorHAnsi"/>
      <w:lang w:eastAsia="en-US"/>
    </w:rPr>
  </w:style>
  <w:style w:type="paragraph" w:customStyle="1" w:styleId="CB2DE70A80C34CAEA2DC06F9C3E52FCA7">
    <w:name w:val="CB2DE70A80C34CAEA2DC06F9C3E52FCA7"/>
    <w:rsid w:val="00B245B8"/>
    <w:rPr>
      <w:rFonts w:eastAsiaTheme="minorHAnsi"/>
      <w:lang w:eastAsia="en-US"/>
    </w:rPr>
  </w:style>
  <w:style w:type="paragraph" w:customStyle="1" w:styleId="8166160C190946B290A70EB61A0724797">
    <w:name w:val="8166160C190946B290A70EB61A0724797"/>
    <w:rsid w:val="00B245B8"/>
    <w:rPr>
      <w:rFonts w:eastAsiaTheme="minorHAnsi"/>
      <w:lang w:eastAsia="en-US"/>
    </w:rPr>
  </w:style>
  <w:style w:type="paragraph" w:customStyle="1" w:styleId="FA79CC42AD7B48039E7F4D5C6849CF5A7">
    <w:name w:val="FA79CC42AD7B48039E7F4D5C6849CF5A7"/>
    <w:rsid w:val="00B245B8"/>
    <w:rPr>
      <w:rFonts w:eastAsiaTheme="minorHAnsi"/>
      <w:lang w:eastAsia="en-US"/>
    </w:rPr>
  </w:style>
  <w:style w:type="paragraph" w:customStyle="1" w:styleId="C0C8AE2BA7E24734B638E503FBF1E29E7">
    <w:name w:val="C0C8AE2BA7E24734B638E503FBF1E29E7"/>
    <w:rsid w:val="00B245B8"/>
    <w:rPr>
      <w:rFonts w:eastAsiaTheme="minorHAnsi"/>
      <w:lang w:eastAsia="en-US"/>
    </w:rPr>
  </w:style>
  <w:style w:type="paragraph" w:customStyle="1" w:styleId="7AEEC0A65BF94C418B3235B37EEA545C7">
    <w:name w:val="7AEEC0A65BF94C418B3235B37EEA545C7"/>
    <w:rsid w:val="00B245B8"/>
    <w:rPr>
      <w:rFonts w:eastAsiaTheme="minorHAnsi"/>
      <w:lang w:eastAsia="en-US"/>
    </w:rPr>
  </w:style>
  <w:style w:type="paragraph" w:customStyle="1" w:styleId="8CCE3BFD5B2B4FFCBE31F9510BACB2DC7">
    <w:name w:val="8CCE3BFD5B2B4FFCBE31F9510BACB2DC7"/>
    <w:rsid w:val="00B245B8"/>
    <w:rPr>
      <w:rFonts w:eastAsiaTheme="minorHAnsi"/>
      <w:lang w:eastAsia="en-US"/>
    </w:rPr>
  </w:style>
  <w:style w:type="paragraph" w:customStyle="1" w:styleId="D4E5E462F3E74000A612ACB5039B2A98">
    <w:name w:val="D4E5E462F3E74000A612ACB5039B2A98"/>
    <w:rsid w:val="00B245B8"/>
    <w:rPr>
      <w:rFonts w:eastAsiaTheme="minorHAnsi"/>
      <w:lang w:eastAsia="en-US"/>
    </w:rPr>
  </w:style>
  <w:style w:type="paragraph" w:customStyle="1" w:styleId="5BDB7AD8B1314A8ABE4E1FC9C8D8C1736">
    <w:name w:val="5BDB7AD8B1314A8ABE4E1FC9C8D8C1736"/>
    <w:rsid w:val="00B245B8"/>
    <w:rPr>
      <w:rFonts w:eastAsiaTheme="minorHAnsi"/>
      <w:lang w:eastAsia="en-US"/>
    </w:rPr>
  </w:style>
  <w:style w:type="paragraph" w:customStyle="1" w:styleId="3A8B8CC697E8486FA3EEF80251E287536">
    <w:name w:val="3A8B8CC697E8486FA3EEF80251E287536"/>
    <w:rsid w:val="00B245B8"/>
    <w:rPr>
      <w:rFonts w:eastAsiaTheme="minorHAnsi"/>
      <w:lang w:eastAsia="en-US"/>
    </w:rPr>
  </w:style>
  <w:style w:type="paragraph" w:customStyle="1" w:styleId="94025EE1B27E45A581199AEEBF8FC40F6">
    <w:name w:val="94025EE1B27E45A581199AEEBF8FC40F6"/>
    <w:rsid w:val="00B245B8"/>
    <w:rPr>
      <w:rFonts w:eastAsiaTheme="minorHAnsi"/>
      <w:lang w:eastAsia="en-US"/>
    </w:rPr>
  </w:style>
  <w:style w:type="paragraph" w:customStyle="1" w:styleId="F3A92700C3934B0AB6DE88C6EF63A5AB6">
    <w:name w:val="F3A92700C3934B0AB6DE88C6EF63A5AB6"/>
    <w:rsid w:val="00B245B8"/>
    <w:pPr>
      <w:spacing w:line="256" w:lineRule="auto"/>
      <w:ind w:left="720"/>
      <w:contextualSpacing/>
    </w:pPr>
    <w:rPr>
      <w:rFonts w:eastAsiaTheme="minorHAnsi"/>
      <w:lang w:eastAsia="en-US"/>
    </w:rPr>
  </w:style>
  <w:style w:type="paragraph" w:customStyle="1" w:styleId="921746FDD451414088B01E1B19468AE58">
    <w:name w:val="921746FDD451414088B01E1B19468AE58"/>
    <w:rsid w:val="00895DB3"/>
    <w:rPr>
      <w:rFonts w:eastAsiaTheme="minorHAnsi"/>
      <w:lang w:eastAsia="en-US"/>
    </w:rPr>
  </w:style>
  <w:style w:type="paragraph" w:customStyle="1" w:styleId="CB2DE70A80C34CAEA2DC06F9C3E52FCA8">
    <w:name w:val="CB2DE70A80C34CAEA2DC06F9C3E52FCA8"/>
    <w:rsid w:val="00895DB3"/>
    <w:rPr>
      <w:rFonts w:eastAsiaTheme="minorHAnsi"/>
      <w:lang w:eastAsia="en-US"/>
    </w:rPr>
  </w:style>
  <w:style w:type="paragraph" w:customStyle="1" w:styleId="8166160C190946B290A70EB61A0724798">
    <w:name w:val="8166160C190946B290A70EB61A0724798"/>
    <w:rsid w:val="00895DB3"/>
    <w:rPr>
      <w:rFonts w:eastAsiaTheme="minorHAnsi"/>
      <w:lang w:eastAsia="en-US"/>
    </w:rPr>
  </w:style>
  <w:style w:type="paragraph" w:customStyle="1" w:styleId="FA79CC42AD7B48039E7F4D5C6849CF5A8">
    <w:name w:val="FA79CC42AD7B48039E7F4D5C6849CF5A8"/>
    <w:rsid w:val="00895DB3"/>
    <w:rPr>
      <w:rFonts w:eastAsiaTheme="minorHAnsi"/>
      <w:lang w:eastAsia="en-US"/>
    </w:rPr>
  </w:style>
  <w:style w:type="paragraph" w:customStyle="1" w:styleId="C0C8AE2BA7E24734B638E503FBF1E29E8">
    <w:name w:val="C0C8AE2BA7E24734B638E503FBF1E29E8"/>
    <w:rsid w:val="00895DB3"/>
    <w:rPr>
      <w:rFonts w:eastAsiaTheme="minorHAnsi"/>
      <w:lang w:eastAsia="en-US"/>
    </w:rPr>
  </w:style>
  <w:style w:type="paragraph" w:customStyle="1" w:styleId="7AEEC0A65BF94C418B3235B37EEA545C8">
    <w:name w:val="7AEEC0A65BF94C418B3235B37EEA545C8"/>
    <w:rsid w:val="00895DB3"/>
    <w:rPr>
      <w:rFonts w:eastAsiaTheme="minorHAnsi"/>
      <w:lang w:eastAsia="en-US"/>
    </w:rPr>
  </w:style>
  <w:style w:type="paragraph" w:customStyle="1" w:styleId="8CCE3BFD5B2B4FFCBE31F9510BACB2DC8">
    <w:name w:val="8CCE3BFD5B2B4FFCBE31F9510BACB2DC8"/>
    <w:rsid w:val="00895DB3"/>
    <w:rPr>
      <w:rFonts w:eastAsiaTheme="minorHAnsi"/>
      <w:lang w:eastAsia="en-US"/>
    </w:rPr>
  </w:style>
  <w:style w:type="paragraph" w:customStyle="1" w:styleId="D4E5E462F3E74000A612ACB5039B2A981">
    <w:name w:val="D4E5E462F3E74000A612ACB5039B2A981"/>
    <w:rsid w:val="00895DB3"/>
    <w:rPr>
      <w:rFonts w:eastAsiaTheme="minorHAnsi"/>
      <w:lang w:eastAsia="en-US"/>
    </w:rPr>
  </w:style>
  <w:style w:type="paragraph" w:customStyle="1" w:styleId="5BDB7AD8B1314A8ABE4E1FC9C8D8C1737">
    <w:name w:val="5BDB7AD8B1314A8ABE4E1FC9C8D8C1737"/>
    <w:rsid w:val="00895DB3"/>
    <w:rPr>
      <w:rFonts w:eastAsiaTheme="minorHAnsi"/>
      <w:lang w:eastAsia="en-US"/>
    </w:rPr>
  </w:style>
  <w:style w:type="paragraph" w:customStyle="1" w:styleId="3A8B8CC697E8486FA3EEF80251E287537">
    <w:name w:val="3A8B8CC697E8486FA3EEF80251E287537"/>
    <w:rsid w:val="00895DB3"/>
    <w:rPr>
      <w:rFonts w:eastAsiaTheme="minorHAnsi"/>
      <w:lang w:eastAsia="en-US"/>
    </w:rPr>
  </w:style>
  <w:style w:type="paragraph" w:customStyle="1" w:styleId="94025EE1B27E45A581199AEEBF8FC40F7">
    <w:name w:val="94025EE1B27E45A581199AEEBF8FC40F7"/>
    <w:rsid w:val="00895DB3"/>
    <w:rPr>
      <w:rFonts w:eastAsiaTheme="minorHAnsi"/>
      <w:lang w:eastAsia="en-US"/>
    </w:rPr>
  </w:style>
  <w:style w:type="paragraph" w:customStyle="1" w:styleId="F3A92700C3934B0AB6DE88C6EF63A5AB7">
    <w:name w:val="F3A92700C3934B0AB6DE88C6EF63A5AB7"/>
    <w:rsid w:val="00895DB3"/>
    <w:pPr>
      <w:spacing w:line="256" w:lineRule="auto"/>
      <w:ind w:left="720"/>
      <w:contextualSpacing/>
    </w:pPr>
    <w:rPr>
      <w:rFonts w:eastAsiaTheme="minorHAnsi"/>
      <w:lang w:eastAsia="en-US"/>
    </w:rPr>
  </w:style>
  <w:style w:type="paragraph" w:customStyle="1" w:styleId="921746FDD451414088B01E1B19468AE59">
    <w:name w:val="921746FDD451414088B01E1B19468AE59"/>
    <w:rsid w:val="00953B66"/>
    <w:rPr>
      <w:rFonts w:eastAsiaTheme="minorHAnsi"/>
      <w:lang w:eastAsia="en-US"/>
    </w:rPr>
  </w:style>
  <w:style w:type="paragraph" w:customStyle="1" w:styleId="CB2DE70A80C34CAEA2DC06F9C3E52FCA9">
    <w:name w:val="CB2DE70A80C34CAEA2DC06F9C3E52FCA9"/>
    <w:rsid w:val="00953B66"/>
    <w:rPr>
      <w:rFonts w:eastAsiaTheme="minorHAnsi"/>
      <w:lang w:eastAsia="en-US"/>
    </w:rPr>
  </w:style>
  <w:style w:type="paragraph" w:customStyle="1" w:styleId="8166160C190946B290A70EB61A0724799">
    <w:name w:val="8166160C190946B290A70EB61A0724799"/>
    <w:rsid w:val="00953B66"/>
    <w:rPr>
      <w:rFonts w:eastAsiaTheme="minorHAnsi"/>
      <w:lang w:eastAsia="en-US"/>
    </w:rPr>
  </w:style>
  <w:style w:type="paragraph" w:customStyle="1" w:styleId="FA79CC42AD7B48039E7F4D5C6849CF5A9">
    <w:name w:val="FA79CC42AD7B48039E7F4D5C6849CF5A9"/>
    <w:rsid w:val="00953B66"/>
    <w:rPr>
      <w:rFonts w:eastAsiaTheme="minorHAnsi"/>
      <w:lang w:eastAsia="en-US"/>
    </w:rPr>
  </w:style>
  <w:style w:type="paragraph" w:customStyle="1" w:styleId="C0C8AE2BA7E24734B638E503FBF1E29E9">
    <w:name w:val="C0C8AE2BA7E24734B638E503FBF1E29E9"/>
    <w:rsid w:val="00953B66"/>
    <w:rPr>
      <w:rFonts w:eastAsiaTheme="minorHAnsi"/>
      <w:lang w:eastAsia="en-US"/>
    </w:rPr>
  </w:style>
  <w:style w:type="paragraph" w:customStyle="1" w:styleId="7AEEC0A65BF94C418B3235B37EEA545C9">
    <w:name w:val="7AEEC0A65BF94C418B3235B37EEA545C9"/>
    <w:rsid w:val="00953B66"/>
    <w:rPr>
      <w:rFonts w:eastAsiaTheme="minorHAnsi"/>
      <w:lang w:eastAsia="en-US"/>
    </w:rPr>
  </w:style>
  <w:style w:type="paragraph" w:customStyle="1" w:styleId="8CCE3BFD5B2B4FFCBE31F9510BACB2DC9">
    <w:name w:val="8CCE3BFD5B2B4FFCBE31F9510BACB2DC9"/>
    <w:rsid w:val="00953B66"/>
    <w:rPr>
      <w:rFonts w:eastAsiaTheme="minorHAnsi"/>
      <w:lang w:eastAsia="en-US"/>
    </w:rPr>
  </w:style>
  <w:style w:type="paragraph" w:customStyle="1" w:styleId="D4E5E462F3E74000A612ACB5039B2A982">
    <w:name w:val="D4E5E462F3E74000A612ACB5039B2A982"/>
    <w:rsid w:val="00953B66"/>
    <w:rPr>
      <w:rFonts w:eastAsiaTheme="minorHAnsi"/>
      <w:lang w:eastAsia="en-US"/>
    </w:rPr>
  </w:style>
  <w:style w:type="paragraph" w:customStyle="1" w:styleId="5BDB7AD8B1314A8ABE4E1FC9C8D8C1738">
    <w:name w:val="5BDB7AD8B1314A8ABE4E1FC9C8D8C1738"/>
    <w:rsid w:val="00953B66"/>
    <w:rPr>
      <w:rFonts w:eastAsiaTheme="minorHAnsi"/>
      <w:lang w:eastAsia="en-US"/>
    </w:rPr>
  </w:style>
  <w:style w:type="paragraph" w:customStyle="1" w:styleId="3A8B8CC697E8486FA3EEF80251E287538">
    <w:name w:val="3A8B8CC697E8486FA3EEF80251E287538"/>
    <w:rsid w:val="00953B66"/>
    <w:rPr>
      <w:rFonts w:eastAsiaTheme="minorHAnsi"/>
      <w:lang w:eastAsia="en-US"/>
    </w:rPr>
  </w:style>
  <w:style w:type="paragraph" w:customStyle="1" w:styleId="94025EE1B27E45A581199AEEBF8FC40F8">
    <w:name w:val="94025EE1B27E45A581199AEEBF8FC40F8"/>
    <w:rsid w:val="00953B66"/>
    <w:rPr>
      <w:rFonts w:eastAsiaTheme="minorHAnsi"/>
      <w:lang w:eastAsia="en-US"/>
    </w:rPr>
  </w:style>
  <w:style w:type="paragraph" w:customStyle="1" w:styleId="F3A92700C3934B0AB6DE88C6EF63A5AB8">
    <w:name w:val="F3A92700C3934B0AB6DE88C6EF63A5AB8"/>
    <w:rsid w:val="00953B66"/>
    <w:pPr>
      <w:spacing w:line="256" w:lineRule="auto"/>
      <w:ind w:left="720"/>
      <w:contextualSpacing/>
    </w:pPr>
    <w:rPr>
      <w:rFonts w:eastAsiaTheme="minorHAnsi"/>
      <w:lang w:eastAsia="en-US"/>
    </w:rPr>
  </w:style>
  <w:style w:type="paragraph" w:customStyle="1" w:styleId="921746FDD451414088B01E1B19468AE510">
    <w:name w:val="921746FDD451414088B01E1B19468AE510"/>
    <w:rsid w:val="00953B66"/>
    <w:rPr>
      <w:rFonts w:eastAsiaTheme="minorHAnsi"/>
      <w:lang w:eastAsia="en-US"/>
    </w:rPr>
  </w:style>
  <w:style w:type="paragraph" w:customStyle="1" w:styleId="CB2DE70A80C34CAEA2DC06F9C3E52FCA10">
    <w:name w:val="CB2DE70A80C34CAEA2DC06F9C3E52FCA10"/>
    <w:rsid w:val="00953B66"/>
    <w:rPr>
      <w:rFonts w:eastAsiaTheme="minorHAnsi"/>
      <w:lang w:eastAsia="en-US"/>
    </w:rPr>
  </w:style>
  <w:style w:type="paragraph" w:customStyle="1" w:styleId="8166160C190946B290A70EB61A07247910">
    <w:name w:val="8166160C190946B290A70EB61A07247910"/>
    <w:rsid w:val="00953B66"/>
    <w:rPr>
      <w:rFonts w:eastAsiaTheme="minorHAnsi"/>
      <w:lang w:eastAsia="en-US"/>
    </w:rPr>
  </w:style>
  <w:style w:type="paragraph" w:customStyle="1" w:styleId="FA79CC42AD7B48039E7F4D5C6849CF5A10">
    <w:name w:val="FA79CC42AD7B48039E7F4D5C6849CF5A10"/>
    <w:rsid w:val="00953B66"/>
    <w:rPr>
      <w:rFonts w:eastAsiaTheme="minorHAnsi"/>
      <w:lang w:eastAsia="en-US"/>
    </w:rPr>
  </w:style>
  <w:style w:type="paragraph" w:customStyle="1" w:styleId="C0C8AE2BA7E24734B638E503FBF1E29E10">
    <w:name w:val="C0C8AE2BA7E24734B638E503FBF1E29E10"/>
    <w:rsid w:val="00953B66"/>
    <w:rPr>
      <w:rFonts w:eastAsiaTheme="minorHAnsi"/>
      <w:lang w:eastAsia="en-US"/>
    </w:rPr>
  </w:style>
  <w:style w:type="paragraph" w:customStyle="1" w:styleId="7AEEC0A65BF94C418B3235B37EEA545C10">
    <w:name w:val="7AEEC0A65BF94C418B3235B37EEA545C10"/>
    <w:rsid w:val="00953B66"/>
    <w:rPr>
      <w:rFonts w:eastAsiaTheme="minorHAnsi"/>
      <w:lang w:eastAsia="en-US"/>
    </w:rPr>
  </w:style>
  <w:style w:type="paragraph" w:customStyle="1" w:styleId="8CCE3BFD5B2B4FFCBE31F9510BACB2DC10">
    <w:name w:val="8CCE3BFD5B2B4FFCBE31F9510BACB2DC10"/>
    <w:rsid w:val="00953B66"/>
    <w:rPr>
      <w:rFonts w:eastAsiaTheme="minorHAnsi"/>
      <w:lang w:eastAsia="en-US"/>
    </w:rPr>
  </w:style>
  <w:style w:type="paragraph" w:customStyle="1" w:styleId="D4E5E462F3E74000A612ACB5039B2A983">
    <w:name w:val="D4E5E462F3E74000A612ACB5039B2A983"/>
    <w:rsid w:val="00953B66"/>
    <w:rPr>
      <w:rFonts w:eastAsiaTheme="minorHAnsi"/>
      <w:lang w:eastAsia="en-US"/>
    </w:rPr>
  </w:style>
  <w:style w:type="paragraph" w:customStyle="1" w:styleId="5BDB7AD8B1314A8ABE4E1FC9C8D8C1739">
    <w:name w:val="5BDB7AD8B1314A8ABE4E1FC9C8D8C1739"/>
    <w:rsid w:val="00953B66"/>
    <w:rPr>
      <w:rFonts w:eastAsiaTheme="minorHAnsi"/>
      <w:lang w:eastAsia="en-US"/>
    </w:rPr>
  </w:style>
  <w:style w:type="paragraph" w:customStyle="1" w:styleId="3A8B8CC697E8486FA3EEF80251E287539">
    <w:name w:val="3A8B8CC697E8486FA3EEF80251E287539"/>
    <w:rsid w:val="00953B66"/>
    <w:rPr>
      <w:rFonts w:eastAsiaTheme="minorHAnsi"/>
      <w:lang w:eastAsia="en-US"/>
    </w:rPr>
  </w:style>
  <w:style w:type="paragraph" w:customStyle="1" w:styleId="94025EE1B27E45A581199AEEBF8FC40F9">
    <w:name w:val="94025EE1B27E45A581199AEEBF8FC40F9"/>
    <w:rsid w:val="00953B66"/>
    <w:rPr>
      <w:rFonts w:eastAsiaTheme="minorHAnsi"/>
      <w:lang w:eastAsia="en-US"/>
    </w:rPr>
  </w:style>
  <w:style w:type="paragraph" w:customStyle="1" w:styleId="F3A92700C3934B0AB6DE88C6EF63A5AB9">
    <w:name w:val="F3A92700C3934B0AB6DE88C6EF63A5AB9"/>
    <w:rsid w:val="00953B66"/>
    <w:pPr>
      <w:spacing w:line="256" w:lineRule="auto"/>
      <w:ind w:left="720"/>
      <w:contextualSpacing/>
    </w:pPr>
    <w:rPr>
      <w:rFonts w:eastAsiaTheme="minorHAnsi"/>
      <w:lang w:eastAsia="en-US"/>
    </w:rPr>
  </w:style>
  <w:style w:type="paragraph" w:customStyle="1" w:styleId="921746FDD451414088B01E1B19468AE511">
    <w:name w:val="921746FDD451414088B01E1B19468AE511"/>
    <w:rsid w:val="005D1BB2"/>
    <w:rPr>
      <w:rFonts w:eastAsiaTheme="minorHAnsi"/>
      <w:lang w:eastAsia="en-US"/>
    </w:rPr>
  </w:style>
  <w:style w:type="paragraph" w:customStyle="1" w:styleId="CB2DE70A80C34CAEA2DC06F9C3E52FCA11">
    <w:name w:val="CB2DE70A80C34CAEA2DC06F9C3E52FCA11"/>
    <w:rsid w:val="005D1BB2"/>
    <w:rPr>
      <w:rFonts w:eastAsiaTheme="minorHAnsi"/>
      <w:lang w:eastAsia="en-US"/>
    </w:rPr>
  </w:style>
  <w:style w:type="paragraph" w:customStyle="1" w:styleId="8166160C190946B290A70EB61A07247911">
    <w:name w:val="8166160C190946B290A70EB61A07247911"/>
    <w:rsid w:val="005D1BB2"/>
    <w:rPr>
      <w:rFonts w:eastAsiaTheme="minorHAnsi"/>
      <w:lang w:eastAsia="en-US"/>
    </w:rPr>
  </w:style>
  <w:style w:type="paragraph" w:customStyle="1" w:styleId="FA79CC42AD7B48039E7F4D5C6849CF5A11">
    <w:name w:val="FA79CC42AD7B48039E7F4D5C6849CF5A11"/>
    <w:rsid w:val="005D1BB2"/>
    <w:rPr>
      <w:rFonts w:eastAsiaTheme="minorHAnsi"/>
      <w:lang w:eastAsia="en-US"/>
    </w:rPr>
  </w:style>
  <w:style w:type="paragraph" w:customStyle="1" w:styleId="C0C8AE2BA7E24734B638E503FBF1E29E11">
    <w:name w:val="C0C8AE2BA7E24734B638E503FBF1E29E11"/>
    <w:rsid w:val="005D1BB2"/>
    <w:rPr>
      <w:rFonts w:eastAsiaTheme="minorHAnsi"/>
      <w:lang w:eastAsia="en-US"/>
    </w:rPr>
  </w:style>
  <w:style w:type="paragraph" w:customStyle="1" w:styleId="7AEEC0A65BF94C418B3235B37EEA545C11">
    <w:name w:val="7AEEC0A65BF94C418B3235B37EEA545C11"/>
    <w:rsid w:val="005D1BB2"/>
    <w:rPr>
      <w:rFonts w:eastAsiaTheme="minorHAnsi"/>
      <w:lang w:eastAsia="en-US"/>
    </w:rPr>
  </w:style>
  <w:style w:type="paragraph" w:customStyle="1" w:styleId="8CCE3BFD5B2B4FFCBE31F9510BACB2DC11">
    <w:name w:val="8CCE3BFD5B2B4FFCBE31F9510BACB2DC11"/>
    <w:rsid w:val="005D1BB2"/>
    <w:rPr>
      <w:rFonts w:eastAsiaTheme="minorHAnsi"/>
      <w:lang w:eastAsia="en-US"/>
    </w:rPr>
  </w:style>
  <w:style w:type="paragraph" w:customStyle="1" w:styleId="D4E5E462F3E74000A612ACB5039B2A984">
    <w:name w:val="D4E5E462F3E74000A612ACB5039B2A984"/>
    <w:rsid w:val="005D1BB2"/>
    <w:rPr>
      <w:rFonts w:eastAsiaTheme="minorHAnsi"/>
      <w:lang w:eastAsia="en-US"/>
    </w:rPr>
  </w:style>
  <w:style w:type="paragraph" w:customStyle="1" w:styleId="5BDB7AD8B1314A8ABE4E1FC9C8D8C17310">
    <w:name w:val="5BDB7AD8B1314A8ABE4E1FC9C8D8C17310"/>
    <w:rsid w:val="005D1BB2"/>
    <w:rPr>
      <w:rFonts w:eastAsiaTheme="minorHAnsi"/>
      <w:lang w:eastAsia="en-US"/>
    </w:rPr>
  </w:style>
  <w:style w:type="paragraph" w:customStyle="1" w:styleId="94025EE1B27E45A581199AEEBF8FC40F10">
    <w:name w:val="94025EE1B27E45A581199AEEBF8FC40F10"/>
    <w:rsid w:val="005D1BB2"/>
    <w:rPr>
      <w:rFonts w:eastAsiaTheme="minorHAnsi"/>
      <w:lang w:eastAsia="en-US"/>
    </w:rPr>
  </w:style>
  <w:style w:type="paragraph" w:customStyle="1" w:styleId="F3A92700C3934B0AB6DE88C6EF63A5AB10">
    <w:name w:val="F3A92700C3934B0AB6DE88C6EF63A5AB10"/>
    <w:rsid w:val="005D1BB2"/>
    <w:pPr>
      <w:spacing w:line="256" w:lineRule="auto"/>
      <w:ind w:left="720"/>
      <w:contextualSpacing/>
    </w:pPr>
    <w:rPr>
      <w:rFonts w:eastAsiaTheme="minorHAnsi"/>
      <w:lang w:eastAsia="en-US"/>
    </w:rPr>
  </w:style>
  <w:style w:type="paragraph" w:customStyle="1" w:styleId="921746FDD451414088B01E1B19468AE512">
    <w:name w:val="921746FDD451414088B01E1B19468AE512"/>
    <w:rsid w:val="005D1BB2"/>
    <w:rPr>
      <w:rFonts w:eastAsiaTheme="minorHAnsi"/>
      <w:lang w:eastAsia="en-US"/>
    </w:rPr>
  </w:style>
  <w:style w:type="paragraph" w:customStyle="1" w:styleId="CB2DE70A80C34CAEA2DC06F9C3E52FCA12">
    <w:name w:val="CB2DE70A80C34CAEA2DC06F9C3E52FCA12"/>
    <w:rsid w:val="005D1BB2"/>
    <w:rPr>
      <w:rFonts w:eastAsiaTheme="minorHAnsi"/>
      <w:lang w:eastAsia="en-US"/>
    </w:rPr>
  </w:style>
  <w:style w:type="paragraph" w:customStyle="1" w:styleId="8166160C190946B290A70EB61A07247912">
    <w:name w:val="8166160C190946B290A70EB61A07247912"/>
    <w:rsid w:val="005D1BB2"/>
    <w:rPr>
      <w:rFonts w:eastAsiaTheme="minorHAnsi"/>
      <w:lang w:eastAsia="en-US"/>
    </w:rPr>
  </w:style>
  <w:style w:type="paragraph" w:customStyle="1" w:styleId="FA79CC42AD7B48039E7F4D5C6849CF5A12">
    <w:name w:val="FA79CC42AD7B48039E7F4D5C6849CF5A12"/>
    <w:rsid w:val="005D1BB2"/>
    <w:rPr>
      <w:rFonts w:eastAsiaTheme="minorHAnsi"/>
      <w:lang w:eastAsia="en-US"/>
    </w:rPr>
  </w:style>
  <w:style w:type="paragraph" w:customStyle="1" w:styleId="C0C8AE2BA7E24734B638E503FBF1E29E12">
    <w:name w:val="C0C8AE2BA7E24734B638E503FBF1E29E12"/>
    <w:rsid w:val="005D1BB2"/>
    <w:rPr>
      <w:rFonts w:eastAsiaTheme="minorHAnsi"/>
      <w:lang w:eastAsia="en-US"/>
    </w:rPr>
  </w:style>
  <w:style w:type="paragraph" w:customStyle="1" w:styleId="7AEEC0A65BF94C418B3235B37EEA545C12">
    <w:name w:val="7AEEC0A65BF94C418B3235B37EEA545C12"/>
    <w:rsid w:val="005D1BB2"/>
    <w:rPr>
      <w:rFonts w:eastAsiaTheme="minorHAnsi"/>
      <w:lang w:eastAsia="en-US"/>
    </w:rPr>
  </w:style>
  <w:style w:type="paragraph" w:customStyle="1" w:styleId="8CCE3BFD5B2B4FFCBE31F9510BACB2DC12">
    <w:name w:val="8CCE3BFD5B2B4FFCBE31F9510BACB2DC12"/>
    <w:rsid w:val="005D1BB2"/>
    <w:rPr>
      <w:rFonts w:eastAsiaTheme="minorHAnsi"/>
      <w:lang w:eastAsia="en-US"/>
    </w:rPr>
  </w:style>
  <w:style w:type="paragraph" w:customStyle="1" w:styleId="D4E5E462F3E74000A612ACB5039B2A985">
    <w:name w:val="D4E5E462F3E74000A612ACB5039B2A985"/>
    <w:rsid w:val="005D1BB2"/>
    <w:rPr>
      <w:rFonts w:eastAsiaTheme="minorHAnsi"/>
      <w:lang w:eastAsia="en-US"/>
    </w:rPr>
  </w:style>
  <w:style w:type="paragraph" w:customStyle="1" w:styleId="5BDB7AD8B1314A8ABE4E1FC9C8D8C17311">
    <w:name w:val="5BDB7AD8B1314A8ABE4E1FC9C8D8C17311"/>
    <w:rsid w:val="005D1BB2"/>
    <w:rPr>
      <w:rFonts w:eastAsiaTheme="minorHAnsi"/>
      <w:lang w:eastAsia="en-US"/>
    </w:rPr>
  </w:style>
  <w:style w:type="paragraph" w:customStyle="1" w:styleId="94025EE1B27E45A581199AEEBF8FC40F11">
    <w:name w:val="94025EE1B27E45A581199AEEBF8FC40F11"/>
    <w:rsid w:val="005D1BB2"/>
    <w:rPr>
      <w:rFonts w:eastAsiaTheme="minorHAnsi"/>
      <w:lang w:eastAsia="en-US"/>
    </w:rPr>
  </w:style>
  <w:style w:type="paragraph" w:customStyle="1" w:styleId="F3A92700C3934B0AB6DE88C6EF63A5AB11">
    <w:name w:val="F3A92700C3934B0AB6DE88C6EF63A5AB11"/>
    <w:rsid w:val="005D1BB2"/>
    <w:pPr>
      <w:spacing w:line="256" w:lineRule="auto"/>
      <w:ind w:left="720"/>
      <w:contextualSpacing/>
    </w:pPr>
    <w:rPr>
      <w:rFonts w:eastAsiaTheme="minorHAnsi"/>
      <w:lang w:eastAsia="en-US"/>
    </w:rPr>
  </w:style>
  <w:style w:type="paragraph" w:customStyle="1" w:styleId="921746FDD451414088B01E1B19468AE513">
    <w:name w:val="921746FDD451414088B01E1B19468AE513"/>
    <w:rsid w:val="005D1BB2"/>
    <w:rPr>
      <w:rFonts w:eastAsiaTheme="minorHAnsi"/>
      <w:lang w:eastAsia="en-US"/>
    </w:rPr>
  </w:style>
  <w:style w:type="paragraph" w:customStyle="1" w:styleId="CB2DE70A80C34CAEA2DC06F9C3E52FCA13">
    <w:name w:val="CB2DE70A80C34CAEA2DC06F9C3E52FCA13"/>
    <w:rsid w:val="005D1BB2"/>
    <w:rPr>
      <w:rFonts w:eastAsiaTheme="minorHAnsi"/>
      <w:lang w:eastAsia="en-US"/>
    </w:rPr>
  </w:style>
  <w:style w:type="paragraph" w:customStyle="1" w:styleId="8166160C190946B290A70EB61A07247913">
    <w:name w:val="8166160C190946B290A70EB61A07247913"/>
    <w:rsid w:val="005D1BB2"/>
    <w:rPr>
      <w:rFonts w:eastAsiaTheme="minorHAnsi"/>
      <w:lang w:eastAsia="en-US"/>
    </w:rPr>
  </w:style>
  <w:style w:type="paragraph" w:customStyle="1" w:styleId="FA79CC42AD7B48039E7F4D5C6849CF5A13">
    <w:name w:val="FA79CC42AD7B48039E7F4D5C6849CF5A13"/>
    <w:rsid w:val="005D1BB2"/>
    <w:rPr>
      <w:rFonts w:eastAsiaTheme="minorHAnsi"/>
      <w:lang w:eastAsia="en-US"/>
    </w:rPr>
  </w:style>
  <w:style w:type="paragraph" w:customStyle="1" w:styleId="C0C8AE2BA7E24734B638E503FBF1E29E13">
    <w:name w:val="C0C8AE2BA7E24734B638E503FBF1E29E13"/>
    <w:rsid w:val="005D1BB2"/>
    <w:rPr>
      <w:rFonts w:eastAsiaTheme="minorHAnsi"/>
      <w:lang w:eastAsia="en-US"/>
    </w:rPr>
  </w:style>
  <w:style w:type="paragraph" w:customStyle="1" w:styleId="7AEEC0A65BF94C418B3235B37EEA545C13">
    <w:name w:val="7AEEC0A65BF94C418B3235B37EEA545C13"/>
    <w:rsid w:val="005D1BB2"/>
    <w:rPr>
      <w:rFonts w:eastAsiaTheme="minorHAnsi"/>
      <w:lang w:eastAsia="en-US"/>
    </w:rPr>
  </w:style>
  <w:style w:type="paragraph" w:customStyle="1" w:styleId="8CCE3BFD5B2B4FFCBE31F9510BACB2DC13">
    <w:name w:val="8CCE3BFD5B2B4FFCBE31F9510BACB2DC13"/>
    <w:rsid w:val="005D1BB2"/>
    <w:rPr>
      <w:rFonts w:eastAsiaTheme="minorHAnsi"/>
      <w:lang w:eastAsia="en-US"/>
    </w:rPr>
  </w:style>
  <w:style w:type="paragraph" w:customStyle="1" w:styleId="D4E5E462F3E74000A612ACB5039B2A986">
    <w:name w:val="D4E5E462F3E74000A612ACB5039B2A986"/>
    <w:rsid w:val="005D1BB2"/>
    <w:rPr>
      <w:rFonts w:eastAsiaTheme="minorHAnsi"/>
      <w:lang w:eastAsia="en-US"/>
    </w:rPr>
  </w:style>
  <w:style w:type="paragraph" w:customStyle="1" w:styleId="5BDB7AD8B1314A8ABE4E1FC9C8D8C17312">
    <w:name w:val="5BDB7AD8B1314A8ABE4E1FC9C8D8C17312"/>
    <w:rsid w:val="005D1BB2"/>
    <w:rPr>
      <w:rFonts w:eastAsiaTheme="minorHAnsi"/>
      <w:lang w:eastAsia="en-US"/>
    </w:rPr>
  </w:style>
  <w:style w:type="paragraph" w:customStyle="1" w:styleId="94025EE1B27E45A581199AEEBF8FC40F12">
    <w:name w:val="94025EE1B27E45A581199AEEBF8FC40F12"/>
    <w:rsid w:val="005D1BB2"/>
    <w:rPr>
      <w:rFonts w:eastAsiaTheme="minorHAnsi"/>
      <w:lang w:eastAsia="en-US"/>
    </w:rPr>
  </w:style>
  <w:style w:type="paragraph" w:customStyle="1" w:styleId="F3A92700C3934B0AB6DE88C6EF63A5AB12">
    <w:name w:val="F3A92700C3934B0AB6DE88C6EF63A5AB12"/>
    <w:rsid w:val="005D1BB2"/>
    <w:pPr>
      <w:spacing w:line="256" w:lineRule="auto"/>
      <w:ind w:left="720"/>
      <w:contextualSpacing/>
    </w:pPr>
    <w:rPr>
      <w:rFonts w:eastAsiaTheme="minorHAnsi"/>
      <w:lang w:eastAsia="en-US"/>
    </w:rPr>
  </w:style>
  <w:style w:type="paragraph" w:customStyle="1" w:styleId="921746FDD451414088B01E1B19468AE514">
    <w:name w:val="921746FDD451414088B01E1B19468AE514"/>
    <w:rsid w:val="005D1BB2"/>
    <w:rPr>
      <w:rFonts w:eastAsiaTheme="minorHAnsi"/>
      <w:lang w:eastAsia="en-US"/>
    </w:rPr>
  </w:style>
  <w:style w:type="paragraph" w:customStyle="1" w:styleId="CB2DE70A80C34CAEA2DC06F9C3E52FCA14">
    <w:name w:val="CB2DE70A80C34CAEA2DC06F9C3E52FCA14"/>
    <w:rsid w:val="005D1BB2"/>
    <w:rPr>
      <w:rFonts w:eastAsiaTheme="minorHAnsi"/>
      <w:lang w:eastAsia="en-US"/>
    </w:rPr>
  </w:style>
  <w:style w:type="paragraph" w:customStyle="1" w:styleId="8166160C190946B290A70EB61A07247914">
    <w:name w:val="8166160C190946B290A70EB61A07247914"/>
    <w:rsid w:val="005D1BB2"/>
    <w:rPr>
      <w:rFonts w:eastAsiaTheme="minorHAnsi"/>
      <w:lang w:eastAsia="en-US"/>
    </w:rPr>
  </w:style>
  <w:style w:type="paragraph" w:customStyle="1" w:styleId="FA79CC42AD7B48039E7F4D5C6849CF5A14">
    <w:name w:val="FA79CC42AD7B48039E7F4D5C6849CF5A14"/>
    <w:rsid w:val="005D1BB2"/>
    <w:rPr>
      <w:rFonts w:eastAsiaTheme="minorHAnsi"/>
      <w:lang w:eastAsia="en-US"/>
    </w:rPr>
  </w:style>
  <w:style w:type="paragraph" w:customStyle="1" w:styleId="C0C8AE2BA7E24734B638E503FBF1E29E14">
    <w:name w:val="C0C8AE2BA7E24734B638E503FBF1E29E14"/>
    <w:rsid w:val="005D1BB2"/>
    <w:rPr>
      <w:rFonts w:eastAsiaTheme="minorHAnsi"/>
      <w:lang w:eastAsia="en-US"/>
    </w:rPr>
  </w:style>
  <w:style w:type="paragraph" w:customStyle="1" w:styleId="7AEEC0A65BF94C418B3235B37EEA545C14">
    <w:name w:val="7AEEC0A65BF94C418B3235B37EEA545C14"/>
    <w:rsid w:val="005D1BB2"/>
    <w:rPr>
      <w:rFonts w:eastAsiaTheme="minorHAnsi"/>
      <w:lang w:eastAsia="en-US"/>
    </w:rPr>
  </w:style>
  <w:style w:type="paragraph" w:customStyle="1" w:styleId="8CCE3BFD5B2B4FFCBE31F9510BACB2DC14">
    <w:name w:val="8CCE3BFD5B2B4FFCBE31F9510BACB2DC14"/>
    <w:rsid w:val="005D1BB2"/>
    <w:rPr>
      <w:rFonts w:eastAsiaTheme="minorHAnsi"/>
      <w:lang w:eastAsia="en-US"/>
    </w:rPr>
  </w:style>
  <w:style w:type="paragraph" w:customStyle="1" w:styleId="D4E5E462F3E74000A612ACB5039B2A987">
    <w:name w:val="D4E5E462F3E74000A612ACB5039B2A987"/>
    <w:rsid w:val="005D1BB2"/>
    <w:rPr>
      <w:rFonts w:eastAsiaTheme="minorHAnsi"/>
      <w:lang w:eastAsia="en-US"/>
    </w:rPr>
  </w:style>
  <w:style w:type="paragraph" w:customStyle="1" w:styleId="5BDB7AD8B1314A8ABE4E1FC9C8D8C17313">
    <w:name w:val="5BDB7AD8B1314A8ABE4E1FC9C8D8C17313"/>
    <w:rsid w:val="005D1BB2"/>
    <w:rPr>
      <w:rFonts w:eastAsiaTheme="minorHAnsi"/>
      <w:lang w:eastAsia="en-US"/>
    </w:rPr>
  </w:style>
  <w:style w:type="paragraph" w:customStyle="1" w:styleId="94025EE1B27E45A581199AEEBF8FC40F13">
    <w:name w:val="94025EE1B27E45A581199AEEBF8FC40F13"/>
    <w:rsid w:val="005D1BB2"/>
    <w:rPr>
      <w:rFonts w:eastAsiaTheme="minorHAnsi"/>
      <w:lang w:eastAsia="en-US"/>
    </w:rPr>
  </w:style>
  <w:style w:type="paragraph" w:customStyle="1" w:styleId="F3A92700C3934B0AB6DE88C6EF63A5AB13">
    <w:name w:val="F3A92700C3934B0AB6DE88C6EF63A5AB13"/>
    <w:rsid w:val="005D1BB2"/>
    <w:pPr>
      <w:spacing w:line="256" w:lineRule="auto"/>
      <w:ind w:left="720"/>
      <w:contextualSpacing/>
    </w:pPr>
    <w:rPr>
      <w:rFonts w:eastAsiaTheme="minorHAnsi"/>
      <w:lang w:eastAsia="en-US"/>
    </w:rPr>
  </w:style>
  <w:style w:type="paragraph" w:customStyle="1" w:styleId="921746FDD451414088B01E1B19468AE515">
    <w:name w:val="921746FDD451414088B01E1B19468AE515"/>
    <w:rsid w:val="005D1BB2"/>
    <w:rPr>
      <w:rFonts w:eastAsiaTheme="minorHAnsi"/>
      <w:lang w:eastAsia="en-US"/>
    </w:rPr>
  </w:style>
  <w:style w:type="paragraph" w:customStyle="1" w:styleId="CB2DE70A80C34CAEA2DC06F9C3E52FCA15">
    <w:name w:val="CB2DE70A80C34CAEA2DC06F9C3E52FCA15"/>
    <w:rsid w:val="005D1BB2"/>
    <w:rPr>
      <w:rFonts w:eastAsiaTheme="minorHAnsi"/>
      <w:lang w:eastAsia="en-US"/>
    </w:rPr>
  </w:style>
  <w:style w:type="paragraph" w:customStyle="1" w:styleId="8166160C190946B290A70EB61A07247915">
    <w:name w:val="8166160C190946B290A70EB61A07247915"/>
    <w:rsid w:val="005D1BB2"/>
    <w:rPr>
      <w:rFonts w:eastAsiaTheme="minorHAnsi"/>
      <w:lang w:eastAsia="en-US"/>
    </w:rPr>
  </w:style>
  <w:style w:type="paragraph" w:customStyle="1" w:styleId="FA79CC42AD7B48039E7F4D5C6849CF5A15">
    <w:name w:val="FA79CC42AD7B48039E7F4D5C6849CF5A15"/>
    <w:rsid w:val="005D1BB2"/>
    <w:rPr>
      <w:rFonts w:eastAsiaTheme="minorHAnsi"/>
      <w:lang w:eastAsia="en-US"/>
    </w:rPr>
  </w:style>
  <w:style w:type="paragraph" w:customStyle="1" w:styleId="C0C8AE2BA7E24734B638E503FBF1E29E15">
    <w:name w:val="C0C8AE2BA7E24734B638E503FBF1E29E15"/>
    <w:rsid w:val="005D1BB2"/>
    <w:rPr>
      <w:rFonts w:eastAsiaTheme="minorHAnsi"/>
      <w:lang w:eastAsia="en-US"/>
    </w:rPr>
  </w:style>
  <w:style w:type="paragraph" w:customStyle="1" w:styleId="7AEEC0A65BF94C418B3235B37EEA545C15">
    <w:name w:val="7AEEC0A65BF94C418B3235B37EEA545C15"/>
    <w:rsid w:val="005D1BB2"/>
    <w:rPr>
      <w:rFonts w:eastAsiaTheme="minorHAnsi"/>
      <w:lang w:eastAsia="en-US"/>
    </w:rPr>
  </w:style>
  <w:style w:type="paragraph" w:customStyle="1" w:styleId="8CCE3BFD5B2B4FFCBE31F9510BACB2DC15">
    <w:name w:val="8CCE3BFD5B2B4FFCBE31F9510BACB2DC15"/>
    <w:rsid w:val="005D1BB2"/>
    <w:rPr>
      <w:rFonts w:eastAsiaTheme="minorHAnsi"/>
      <w:lang w:eastAsia="en-US"/>
    </w:rPr>
  </w:style>
  <w:style w:type="paragraph" w:customStyle="1" w:styleId="D4E5E462F3E74000A612ACB5039B2A988">
    <w:name w:val="D4E5E462F3E74000A612ACB5039B2A988"/>
    <w:rsid w:val="005D1BB2"/>
    <w:rPr>
      <w:rFonts w:eastAsiaTheme="minorHAnsi"/>
      <w:lang w:eastAsia="en-US"/>
    </w:rPr>
  </w:style>
  <w:style w:type="paragraph" w:customStyle="1" w:styleId="5BDB7AD8B1314A8ABE4E1FC9C8D8C17314">
    <w:name w:val="5BDB7AD8B1314A8ABE4E1FC9C8D8C17314"/>
    <w:rsid w:val="005D1BB2"/>
    <w:rPr>
      <w:rFonts w:eastAsiaTheme="minorHAnsi"/>
      <w:lang w:eastAsia="en-US"/>
    </w:rPr>
  </w:style>
  <w:style w:type="paragraph" w:customStyle="1" w:styleId="94025EE1B27E45A581199AEEBF8FC40F14">
    <w:name w:val="94025EE1B27E45A581199AEEBF8FC40F14"/>
    <w:rsid w:val="005D1BB2"/>
    <w:rPr>
      <w:rFonts w:eastAsiaTheme="minorHAnsi"/>
      <w:lang w:eastAsia="en-US"/>
    </w:rPr>
  </w:style>
  <w:style w:type="paragraph" w:customStyle="1" w:styleId="F3A92700C3934B0AB6DE88C6EF63A5AB14">
    <w:name w:val="F3A92700C3934B0AB6DE88C6EF63A5AB14"/>
    <w:rsid w:val="005D1BB2"/>
    <w:pPr>
      <w:spacing w:line="256" w:lineRule="auto"/>
      <w:ind w:left="720"/>
      <w:contextualSpacing/>
    </w:pPr>
    <w:rPr>
      <w:rFonts w:eastAsiaTheme="minorHAnsi"/>
      <w:lang w:eastAsia="en-US"/>
    </w:rPr>
  </w:style>
  <w:style w:type="paragraph" w:customStyle="1" w:styleId="921746FDD451414088B01E1B19468AE516">
    <w:name w:val="921746FDD451414088B01E1B19468AE516"/>
    <w:rsid w:val="005D1BB2"/>
    <w:rPr>
      <w:rFonts w:eastAsiaTheme="minorHAnsi"/>
      <w:lang w:eastAsia="en-US"/>
    </w:rPr>
  </w:style>
  <w:style w:type="paragraph" w:customStyle="1" w:styleId="CB2DE70A80C34CAEA2DC06F9C3E52FCA16">
    <w:name w:val="CB2DE70A80C34CAEA2DC06F9C3E52FCA16"/>
    <w:rsid w:val="005D1BB2"/>
    <w:rPr>
      <w:rFonts w:eastAsiaTheme="minorHAnsi"/>
      <w:lang w:eastAsia="en-US"/>
    </w:rPr>
  </w:style>
  <w:style w:type="paragraph" w:customStyle="1" w:styleId="8166160C190946B290A70EB61A07247916">
    <w:name w:val="8166160C190946B290A70EB61A07247916"/>
    <w:rsid w:val="005D1BB2"/>
    <w:rPr>
      <w:rFonts w:eastAsiaTheme="minorHAnsi"/>
      <w:lang w:eastAsia="en-US"/>
    </w:rPr>
  </w:style>
  <w:style w:type="paragraph" w:customStyle="1" w:styleId="FA79CC42AD7B48039E7F4D5C6849CF5A16">
    <w:name w:val="FA79CC42AD7B48039E7F4D5C6849CF5A16"/>
    <w:rsid w:val="005D1BB2"/>
    <w:rPr>
      <w:rFonts w:eastAsiaTheme="minorHAnsi"/>
      <w:lang w:eastAsia="en-US"/>
    </w:rPr>
  </w:style>
  <w:style w:type="paragraph" w:customStyle="1" w:styleId="C0C8AE2BA7E24734B638E503FBF1E29E16">
    <w:name w:val="C0C8AE2BA7E24734B638E503FBF1E29E16"/>
    <w:rsid w:val="005D1BB2"/>
    <w:rPr>
      <w:rFonts w:eastAsiaTheme="minorHAnsi"/>
      <w:lang w:eastAsia="en-US"/>
    </w:rPr>
  </w:style>
  <w:style w:type="paragraph" w:customStyle="1" w:styleId="7AEEC0A65BF94C418B3235B37EEA545C16">
    <w:name w:val="7AEEC0A65BF94C418B3235B37EEA545C16"/>
    <w:rsid w:val="005D1BB2"/>
    <w:rPr>
      <w:rFonts w:eastAsiaTheme="minorHAnsi"/>
      <w:lang w:eastAsia="en-US"/>
    </w:rPr>
  </w:style>
  <w:style w:type="paragraph" w:customStyle="1" w:styleId="8CCE3BFD5B2B4FFCBE31F9510BACB2DC16">
    <w:name w:val="8CCE3BFD5B2B4FFCBE31F9510BACB2DC16"/>
    <w:rsid w:val="005D1BB2"/>
    <w:rPr>
      <w:rFonts w:eastAsiaTheme="minorHAnsi"/>
      <w:lang w:eastAsia="en-US"/>
    </w:rPr>
  </w:style>
  <w:style w:type="paragraph" w:customStyle="1" w:styleId="D4E5E462F3E74000A612ACB5039B2A989">
    <w:name w:val="D4E5E462F3E74000A612ACB5039B2A989"/>
    <w:rsid w:val="005D1BB2"/>
    <w:rPr>
      <w:rFonts w:eastAsiaTheme="minorHAnsi"/>
      <w:lang w:eastAsia="en-US"/>
    </w:rPr>
  </w:style>
  <w:style w:type="paragraph" w:customStyle="1" w:styleId="5BDB7AD8B1314A8ABE4E1FC9C8D8C17315">
    <w:name w:val="5BDB7AD8B1314A8ABE4E1FC9C8D8C17315"/>
    <w:rsid w:val="005D1BB2"/>
    <w:rPr>
      <w:rFonts w:eastAsiaTheme="minorHAnsi"/>
      <w:lang w:eastAsia="en-US"/>
    </w:rPr>
  </w:style>
  <w:style w:type="paragraph" w:customStyle="1" w:styleId="94025EE1B27E45A581199AEEBF8FC40F15">
    <w:name w:val="94025EE1B27E45A581199AEEBF8FC40F15"/>
    <w:rsid w:val="005D1BB2"/>
    <w:rPr>
      <w:rFonts w:eastAsiaTheme="minorHAnsi"/>
      <w:lang w:eastAsia="en-US"/>
    </w:rPr>
  </w:style>
  <w:style w:type="paragraph" w:customStyle="1" w:styleId="F3A92700C3934B0AB6DE88C6EF63A5AB15">
    <w:name w:val="F3A92700C3934B0AB6DE88C6EF63A5AB15"/>
    <w:rsid w:val="005D1BB2"/>
    <w:pPr>
      <w:spacing w:line="256" w:lineRule="auto"/>
      <w:ind w:left="720"/>
      <w:contextualSpacing/>
    </w:pPr>
    <w:rPr>
      <w:rFonts w:eastAsiaTheme="minorHAnsi"/>
      <w:lang w:eastAsia="en-US"/>
    </w:rPr>
  </w:style>
  <w:style w:type="paragraph" w:customStyle="1" w:styleId="7C5F94B0D4684E4F8ED33EB01C86064D">
    <w:name w:val="7C5F94B0D4684E4F8ED33EB01C86064D"/>
    <w:rsid w:val="000832D0"/>
  </w:style>
  <w:style w:type="paragraph" w:customStyle="1" w:styleId="43E0B363D1CE43C598260F337343D286">
    <w:name w:val="43E0B363D1CE43C598260F337343D286"/>
    <w:rsid w:val="000832D0"/>
  </w:style>
  <w:style w:type="paragraph" w:customStyle="1" w:styleId="921746FDD451414088B01E1B19468AE517">
    <w:name w:val="921746FDD451414088B01E1B19468AE517"/>
    <w:rsid w:val="000832D0"/>
    <w:rPr>
      <w:rFonts w:eastAsiaTheme="minorHAnsi"/>
      <w:lang w:eastAsia="en-US"/>
    </w:rPr>
  </w:style>
  <w:style w:type="paragraph" w:customStyle="1" w:styleId="CB2DE70A80C34CAEA2DC06F9C3E52FCA17">
    <w:name w:val="CB2DE70A80C34CAEA2DC06F9C3E52FCA17"/>
    <w:rsid w:val="000832D0"/>
    <w:rPr>
      <w:rFonts w:eastAsiaTheme="minorHAnsi"/>
      <w:lang w:eastAsia="en-US"/>
    </w:rPr>
  </w:style>
  <w:style w:type="paragraph" w:customStyle="1" w:styleId="8166160C190946B290A70EB61A07247917">
    <w:name w:val="8166160C190946B290A70EB61A07247917"/>
    <w:rsid w:val="000832D0"/>
    <w:rPr>
      <w:rFonts w:eastAsiaTheme="minorHAnsi"/>
      <w:lang w:eastAsia="en-US"/>
    </w:rPr>
  </w:style>
  <w:style w:type="paragraph" w:customStyle="1" w:styleId="FA79CC42AD7B48039E7F4D5C6849CF5A17">
    <w:name w:val="FA79CC42AD7B48039E7F4D5C6849CF5A17"/>
    <w:rsid w:val="000832D0"/>
    <w:rPr>
      <w:rFonts w:eastAsiaTheme="minorHAnsi"/>
      <w:lang w:eastAsia="en-US"/>
    </w:rPr>
  </w:style>
  <w:style w:type="paragraph" w:customStyle="1" w:styleId="7C5F94B0D4684E4F8ED33EB01C86064D1">
    <w:name w:val="7C5F94B0D4684E4F8ED33EB01C86064D1"/>
    <w:rsid w:val="000832D0"/>
    <w:rPr>
      <w:rFonts w:eastAsiaTheme="minorHAnsi"/>
      <w:lang w:eastAsia="en-US"/>
    </w:rPr>
  </w:style>
  <w:style w:type="paragraph" w:customStyle="1" w:styleId="C0C8AE2BA7E24734B638E503FBF1E29E17">
    <w:name w:val="C0C8AE2BA7E24734B638E503FBF1E29E17"/>
    <w:rsid w:val="000832D0"/>
    <w:rPr>
      <w:rFonts w:eastAsiaTheme="minorHAnsi"/>
      <w:lang w:eastAsia="en-US"/>
    </w:rPr>
  </w:style>
  <w:style w:type="paragraph" w:customStyle="1" w:styleId="5BDB7AD8B1314A8ABE4E1FC9C8D8C17316">
    <w:name w:val="5BDB7AD8B1314A8ABE4E1FC9C8D8C17316"/>
    <w:rsid w:val="000832D0"/>
    <w:rPr>
      <w:rFonts w:eastAsiaTheme="minorHAnsi"/>
      <w:lang w:eastAsia="en-US"/>
    </w:rPr>
  </w:style>
  <w:style w:type="paragraph" w:customStyle="1" w:styleId="43E0B363D1CE43C598260F337343D2861">
    <w:name w:val="43E0B363D1CE43C598260F337343D2861"/>
    <w:rsid w:val="000832D0"/>
    <w:rPr>
      <w:rFonts w:eastAsiaTheme="minorHAnsi"/>
      <w:lang w:eastAsia="en-US"/>
    </w:rPr>
  </w:style>
  <w:style w:type="paragraph" w:customStyle="1" w:styleId="94025EE1B27E45A581199AEEBF8FC40F16">
    <w:name w:val="94025EE1B27E45A581199AEEBF8FC40F16"/>
    <w:rsid w:val="000832D0"/>
    <w:rPr>
      <w:rFonts w:eastAsiaTheme="minorHAnsi"/>
      <w:lang w:eastAsia="en-US"/>
    </w:rPr>
  </w:style>
  <w:style w:type="paragraph" w:customStyle="1" w:styleId="F3A92700C3934B0AB6DE88C6EF63A5AB16">
    <w:name w:val="F3A92700C3934B0AB6DE88C6EF63A5AB16"/>
    <w:rsid w:val="000832D0"/>
    <w:pPr>
      <w:spacing w:line="256" w:lineRule="auto"/>
      <w:ind w:left="720"/>
      <w:contextualSpacing/>
    </w:pPr>
    <w:rPr>
      <w:rFonts w:eastAsiaTheme="minorHAnsi"/>
      <w:lang w:eastAsia="en-US"/>
    </w:rPr>
  </w:style>
  <w:style w:type="paragraph" w:customStyle="1" w:styleId="921746FDD451414088B01E1B19468AE518">
    <w:name w:val="921746FDD451414088B01E1B19468AE518"/>
    <w:rsid w:val="000832D0"/>
    <w:rPr>
      <w:rFonts w:eastAsiaTheme="minorHAnsi"/>
      <w:lang w:eastAsia="en-US"/>
    </w:rPr>
  </w:style>
  <w:style w:type="paragraph" w:customStyle="1" w:styleId="CB2DE70A80C34CAEA2DC06F9C3E52FCA18">
    <w:name w:val="CB2DE70A80C34CAEA2DC06F9C3E52FCA18"/>
    <w:rsid w:val="000832D0"/>
    <w:rPr>
      <w:rFonts w:eastAsiaTheme="minorHAnsi"/>
      <w:lang w:eastAsia="en-US"/>
    </w:rPr>
  </w:style>
  <w:style w:type="paragraph" w:customStyle="1" w:styleId="8166160C190946B290A70EB61A07247918">
    <w:name w:val="8166160C190946B290A70EB61A07247918"/>
    <w:rsid w:val="000832D0"/>
    <w:rPr>
      <w:rFonts w:eastAsiaTheme="minorHAnsi"/>
      <w:lang w:eastAsia="en-US"/>
    </w:rPr>
  </w:style>
  <w:style w:type="paragraph" w:customStyle="1" w:styleId="FA79CC42AD7B48039E7F4D5C6849CF5A18">
    <w:name w:val="FA79CC42AD7B48039E7F4D5C6849CF5A18"/>
    <w:rsid w:val="000832D0"/>
    <w:rPr>
      <w:rFonts w:eastAsiaTheme="minorHAnsi"/>
      <w:lang w:eastAsia="en-US"/>
    </w:rPr>
  </w:style>
  <w:style w:type="paragraph" w:customStyle="1" w:styleId="7C5F94B0D4684E4F8ED33EB01C86064D2">
    <w:name w:val="7C5F94B0D4684E4F8ED33EB01C86064D2"/>
    <w:rsid w:val="000832D0"/>
    <w:rPr>
      <w:rFonts w:eastAsiaTheme="minorHAnsi"/>
      <w:lang w:eastAsia="en-US"/>
    </w:rPr>
  </w:style>
  <w:style w:type="paragraph" w:customStyle="1" w:styleId="C0C8AE2BA7E24734B638E503FBF1E29E18">
    <w:name w:val="C0C8AE2BA7E24734B638E503FBF1E29E18"/>
    <w:rsid w:val="000832D0"/>
    <w:rPr>
      <w:rFonts w:eastAsiaTheme="minorHAnsi"/>
      <w:lang w:eastAsia="en-US"/>
    </w:rPr>
  </w:style>
  <w:style w:type="paragraph" w:customStyle="1" w:styleId="5BDB7AD8B1314A8ABE4E1FC9C8D8C17317">
    <w:name w:val="5BDB7AD8B1314A8ABE4E1FC9C8D8C17317"/>
    <w:rsid w:val="000832D0"/>
    <w:rPr>
      <w:rFonts w:eastAsiaTheme="minorHAnsi"/>
      <w:lang w:eastAsia="en-US"/>
    </w:rPr>
  </w:style>
  <w:style w:type="paragraph" w:customStyle="1" w:styleId="43E0B363D1CE43C598260F337343D2862">
    <w:name w:val="43E0B363D1CE43C598260F337343D2862"/>
    <w:rsid w:val="000832D0"/>
    <w:rPr>
      <w:rFonts w:eastAsiaTheme="minorHAnsi"/>
      <w:lang w:eastAsia="en-US"/>
    </w:rPr>
  </w:style>
  <w:style w:type="paragraph" w:customStyle="1" w:styleId="94025EE1B27E45A581199AEEBF8FC40F17">
    <w:name w:val="94025EE1B27E45A581199AEEBF8FC40F17"/>
    <w:rsid w:val="000832D0"/>
    <w:rPr>
      <w:rFonts w:eastAsiaTheme="minorHAnsi"/>
      <w:lang w:eastAsia="en-US"/>
    </w:rPr>
  </w:style>
  <w:style w:type="paragraph" w:customStyle="1" w:styleId="F3A92700C3934B0AB6DE88C6EF63A5AB17">
    <w:name w:val="F3A92700C3934B0AB6DE88C6EF63A5AB17"/>
    <w:rsid w:val="000832D0"/>
    <w:pPr>
      <w:spacing w:line="256" w:lineRule="auto"/>
      <w:ind w:left="720"/>
      <w:contextualSpacing/>
    </w:pPr>
    <w:rPr>
      <w:rFonts w:eastAsiaTheme="minorHAnsi"/>
      <w:lang w:eastAsia="en-US"/>
    </w:rPr>
  </w:style>
  <w:style w:type="paragraph" w:customStyle="1" w:styleId="921746FDD451414088B01E1B19468AE519">
    <w:name w:val="921746FDD451414088B01E1B19468AE519"/>
    <w:rsid w:val="00150FEE"/>
    <w:rPr>
      <w:rFonts w:eastAsiaTheme="minorHAnsi"/>
      <w:lang w:eastAsia="en-US"/>
    </w:rPr>
  </w:style>
  <w:style w:type="paragraph" w:customStyle="1" w:styleId="CB2DE70A80C34CAEA2DC06F9C3E52FCA19">
    <w:name w:val="CB2DE70A80C34CAEA2DC06F9C3E52FCA19"/>
    <w:rsid w:val="00150FEE"/>
    <w:rPr>
      <w:rFonts w:eastAsiaTheme="minorHAnsi"/>
      <w:lang w:eastAsia="en-US"/>
    </w:rPr>
  </w:style>
  <w:style w:type="paragraph" w:customStyle="1" w:styleId="8166160C190946B290A70EB61A07247919">
    <w:name w:val="8166160C190946B290A70EB61A07247919"/>
    <w:rsid w:val="00150FEE"/>
    <w:rPr>
      <w:rFonts w:eastAsiaTheme="minorHAnsi"/>
      <w:lang w:eastAsia="en-US"/>
    </w:rPr>
  </w:style>
  <w:style w:type="paragraph" w:customStyle="1" w:styleId="FA79CC42AD7B48039E7F4D5C6849CF5A19">
    <w:name w:val="FA79CC42AD7B48039E7F4D5C6849CF5A19"/>
    <w:rsid w:val="00150FEE"/>
    <w:rPr>
      <w:rFonts w:eastAsiaTheme="minorHAnsi"/>
      <w:lang w:eastAsia="en-US"/>
    </w:rPr>
  </w:style>
  <w:style w:type="paragraph" w:customStyle="1" w:styleId="7C5F94B0D4684E4F8ED33EB01C86064D3">
    <w:name w:val="7C5F94B0D4684E4F8ED33EB01C86064D3"/>
    <w:rsid w:val="00150FEE"/>
    <w:rPr>
      <w:rFonts w:eastAsiaTheme="minorHAnsi"/>
      <w:lang w:eastAsia="en-US"/>
    </w:rPr>
  </w:style>
  <w:style w:type="paragraph" w:customStyle="1" w:styleId="C0C8AE2BA7E24734B638E503FBF1E29E19">
    <w:name w:val="C0C8AE2BA7E24734B638E503FBF1E29E19"/>
    <w:rsid w:val="00150FEE"/>
    <w:rPr>
      <w:rFonts w:eastAsiaTheme="minorHAnsi"/>
      <w:lang w:eastAsia="en-US"/>
    </w:rPr>
  </w:style>
  <w:style w:type="paragraph" w:customStyle="1" w:styleId="5BDB7AD8B1314A8ABE4E1FC9C8D8C17318">
    <w:name w:val="5BDB7AD8B1314A8ABE4E1FC9C8D8C17318"/>
    <w:rsid w:val="00150FEE"/>
    <w:rPr>
      <w:rFonts w:eastAsiaTheme="minorHAnsi"/>
      <w:lang w:eastAsia="en-US"/>
    </w:rPr>
  </w:style>
  <w:style w:type="paragraph" w:customStyle="1" w:styleId="43E0B363D1CE43C598260F337343D2863">
    <w:name w:val="43E0B363D1CE43C598260F337343D2863"/>
    <w:rsid w:val="00150FEE"/>
    <w:rPr>
      <w:rFonts w:eastAsiaTheme="minorHAnsi"/>
      <w:lang w:eastAsia="en-US"/>
    </w:rPr>
  </w:style>
  <w:style w:type="paragraph" w:customStyle="1" w:styleId="94025EE1B27E45A581199AEEBF8FC40F18">
    <w:name w:val="94025EE1B27E45A581199AEEBF8FC40F18"/>
    <w:rsid w:val="00150FEE"/>
    <w:rPr>
      <w:rFonts w:eastAsiaTheme="minorHAnsi"/>
      <w:lang w:eastAsia="en-US"/>
    </w:rPr>
  </w:style>
  <w:style w:type="paragraph" w:customStyle="1" w:styleId="F3A92700C3934B0AB6DE88C6EF63A5AB18">
    <w:name w:val="F3A92700C3934B0AB6DE88C6EF63A5AB18"/>
    <w:rsid w:val="00150FEE"/>
    <w:pPr>
      <w:spacing w:line="256" w:lineRule="auto"/>
      <w:ind w:left="720"/>
      <w:contextualSpacing/>
    </w:pPr>
    <w:rPr>
      <w:rFonts w:eastAsiaTheme="minorHAnsi"/>
      <w:lang w:eastAsia="en-US"/>
    </w:rPr>
  </w:style>
  <w:style w:type="paragraph" w:customStyle="1" w:styleId="921746FDD451414088B01E1B19468AE520">
    <w:name w:val="921746FDD451414088B01E1B19468AE520"/>
    <w:rsid w:val="00150FEE"/>
    <w:rPr>
      <w:rFonts w:eastAsiaTheme="minorHAnsi"/>
      <w:lang w:eastAsia="en-US"/>
    </w:rPr>
  </w:style>
  <w:style w:type="paragraph" w:customStyle="1" w:styleId="CB2DE70A80C34CAEA2DC06F9C3E52FCA20">
    <w:name w:val="CB2DE70A80C34CAEA2DC06F9C3E52FCA20"/>
    <w:rsid w:val="00150FEE"/>
    <w:rPr>
      <w:rFonts w:eastAsiaTheme="minorHAnsi"/>
      <w:lang w:eastAsia="en-US"/>
    </w:rPr>
  </w:style>
  <w:style w:type="paragraph" w:customStyle="1" w:styleId="8166160C190946B290A70EB61A07247920">
    <w:name w:val="8166160C190946B290A70EB61A07247920"/>
    <w:rsid w:val="00150FEE"/>
    <w:rPr>
      <w:rFonts w:eastAsiaTheme="minorHAnsi"/>
      <w:lang w:eastAsia="en-US"/>
    </w:rPr>
  </w:style>
  <w:style w:type="paragraph" w:customStyle="1" w:styleId="FA79CC42AD7B48039E7F4D5C6849CF5A20">
    <w:name w:val="FA79CC42AD7B48039E7F4D5C6849CF5A20"/>
    <w:rsid w:val="00150FEE"/>
    <w:rPr>
      <w:rFonts w:eastAsiaTheme="minorHAnsi"/>
      <w:lang w:eastAsia="en-US"/>
    </w:rPr>
  </w:style>
  <w:style w:type="paragraph" w:customStyle="1" w:styleId="7C5F94B0D4684E4F8ED33EB01C86064D4">
    <w:name w:val="7C5F94B0D4684E4F8ED33EB01C86064D4"/>
    <w:rsid w:val="00150FEE"/>
    <w:rPr>
      <w:rFonts w:eastAsiaTheme="minorHAnsi"/>
      <w:lang w:eastAsia="en-US"/>
    </w:rPr>
  </w:style>
  <w:style w:type="paragraph" w:customStyle="1" w:styleId="C0C8AE2BA7E24734B638E503FBF1E29E20">
    <w:name w:val="C0C8AE2BA7E24734B638E503FBF1E29E20"/>
    <w:rsid w:val="00150FEE"/>
    <w:rPr>
      <w:rFonts w:eastAsiaTheme="minorHAnsi"/>
      <w:lang w:eastAsia="en-US"/>
    </w:rPr>
  </w:style>
  <w:style w:type="paragraph" w:customStyle="1" w:styleId="5BDB7AD8B1314A8ABE4E1FC9C8D8C17319">
    <w:name w:val="5BDB7AD8B1314A8ABE4E1FC9C8D8C17319"/>
    <w:rsid w:val="00150FEE"/>
    <w:rPr>
      <w:rFonts w:eastAsiaTheme="minorHAnsi"/>
      <w:lang w:eastAsia="en-US"/>
    </w:rPr>
  </w:style>
  <w:style w:type="paragraph" w:customStyle="1" w:styleId="43E0B363D1CE43C598260F337343D2864">
    <w:name w:val="43E0B363D1CE43C598260F337343D2864"/>
    <w:rsid w:val="00150FEE"/>
    <w:rPr>
      <w:rFonts w:eastAsiaTheme="minorHAnsi"/>
      <w:lang w:eastAsia="en-US"/>
    </w:rPr>
  </w:style>
  <w:style w:type="paragraph" w:customStyle="1" w:styleId="94025EE1B27E45A581199AEEBF8FC40F19">
    <w:name w:val="94025EE1B27E45A581199AEEBF8FC40F19"/>
    <w:rsid w:val="00150FEE"/>
    <w:rPr>
      <w:rFonts w:eastAsiaTheme="minorHAnsi"/>
      <w:lang w:eastAsia="en-US"/>
    </w:rPr>
  </w:style>
  <w:style w:type="paragraph" w:customStyle="1" w:styleId="F3A92700C3934B0AB6DE88C6EF63A5AB19">
    <w:name w:val="F3A92700C3934B0AB6DE88C6EF63A5AB19"/>
    <w:rsid w:val="00150FEE"/>
    <w:pPr>
      <w:spacing w:line="256" w:lineRule="auto"/>
      <w:ind w:left="720"/>
      <w:contextualSpacing/>
    </w:pPr>
    <w:rPr>
      <w:rFonts w:eastAsiaTheme="minorHAnsi"/>
      <w:lang w:eastAsia="en-US"/>
    </w:rPr>
  </w:style>
  <w:style w:type="paragraph" w:customStyle="1" w:styleId="921746FDD451414088B01E1B19468AE521">
    <w:name w:val="921746FDD451414088B01E1B19468AE521"/>
    <w:rsid w:val="00E06B90"/>
    <w:rPr>
      <w:rFonts w:eastAsiaTheme="minorHAnsi"/>
      <w:lang w:eastAsia="en-US"/>
    </w:rPr>
  </w:style>
  <w:style w:type="paragraph" w:customStyle="1" w:styleId="CB2DE70A80C34CAEA2DC06F9C3E52FCA21">
    <w:name w:val="CB2DE70A80C34CAEA2DC06F9C3E52FCA21"/>
    <w:rsid w:val="00E06B90"/>
    <w:rPr>
      <w:rFonts w:eastAsiaTheme="minorHAnsi"/>
      <w:lang w:eastAsia="en-US"/>
    </w:rPr>
  </w:style>
  <w:style w:type="paragraph" w:customStyle="1" w:styleId="8166160C190946B290A70EB61A07247921">
    <w:name w:val="8166160C190946B290A70EB61A07247921"/>
    <w:rsid w:val="00E06B90"/>
    <w:rPr>
      <w:rFonts w:eastAsiaTheme="minorHAnsi"/>
      <w:lang w:eastAsia="en-US"/>
    </w:rPr>
  </w:style>
  <w:style w:type="paragraph" w:customStyle="1" w:styleId="FA79CC42AD7B48039E7F4D5C6849CF5A21">
    <w:name w:val="FA79CC42AD7B48039E7F4D5C6849CF5A21"/>
    <w:rsid w:val="00E06B90"/>
    <w:rPr>
      <w:rFonts w:eastAsiaTheme="minorHAnsi"/>
      <w:lang w:eastAsia="en-US"/>
    </w:rPr>
  </w:style>
  <w:style w:type="paragraph" w:customStyle="1" w:styleId="7C5F94B0D4684E4F8ED33EB01C86064D5">
    <w:name w:val="7C5F94B0D4684E4F8ED33EB01C86064D5"/>
    <w:rsid w:val="00E06B90"/>
    <w:rPr>
      <w:rFonts w:eastAsiaTheme="minorHAnsi"/>
      <w:lang w:eastAsia="en-US"/>
    </w:rPr>
  </w:style>
  <w:style w:type="paragraph" w:customStyle="1" w:styleId="C0C8AE2BA7E24734B638E503FBF1E29E21">
    <w:name w:val="C0C8AE2BA7E24734B638E503FBF1E29E21"/>
    <w:rsid w:val="00E06B90"/>
    <w:rPr>
      <w:rFonts w:eastAsiaTheme="minorHAnsi"/>
      <w:lang w:eastAsia="en-US"/>
    </w:rPr>
  </w:style>
  <w:style w:type="paragraph" w:customStyle="1" w:styleId="5BDB7AD8B1314A8ABE4E1FC9C8D8C17320">
    <w:name w:val="5BDB7AD8B1314A8ABE4E1FC9C8D8C17320"/>
    <w:rsid w:val="00E06B90"/>
    <w:rPr>
      <w:rFonts w:eastAsiaTheme="minorHAnsi"/>
      <w:lang w:eastAsia="en-US"/>
    </w:rPr>
  </w:style>
  <w:style w:type="paragraph" w:customStyle="1" w:styleId="43E0B363D1CE43C598260F337343D2865">
    <w:name w:val="43E0B363D1CE43C598260F337343D2865"/>
    <w:rsid w:val="00E06B90"/>
    <w:rPr>
      <w:rFonts w:eastAsiaTheme="minorHAnsi"/>
      <w:lang w:eastAsia="en-US"/>
    </w:rPr>
  </w:style>
  <w:style w:type="paragraph" w:customStyle="1" w:styleId="94025EE1B27E45A581199AEEBF8FC40F20">
    <w:name w:val="94025EE1B27E45A581199AEEBF8FC40F20"/>
    <w:rsid w:val="00E06B90"/>
    <w:rPr>
      <w:rFonts w:eastAsiaTheme="minorHAnsi"/>
      <w:lang w:eastAsia="en-US"/>
    </w:rPr>
  </w:style>
  <w:style w:type="paragraph" w:customStyle="1" w:styleId="2A676A2E79A246D18251F96DD86C6D88">
    <w:name w:val="2A676A2E79A246D18251F96DD86C6D88"/>
    <w:rsid w:val="00E06B90"/>
    <w:pPr>
      <w:spacing w:line="256" w:lineRule="auto"/>
      <w:ind w:left="720"/>
      <w:contextualSpacing/>
    </w:pPr>
    <w:rPr>
      <w:rFonts w:eastAsiaTheme="minorHAnsi"/>
      <w:lang w:eastAsia="en-US"/>
    </w:rPr>
  </w:style>
  <w:style w:type="paragraph" w:customStyle="1" w:styleId="921746FDD451414088B01E1B19468AE522">
    <w:name w:val="921746FDD451414088B01E1B19468AE522"/>
    <w:rsid w:val="00E06B90"/>
    <w:rPr>
      <w:rFonts w:eastAsiaTheme="minorHAnsi"/>
      <w:lang w:eastAsia="en-US"/>
    </w:rPr>
  </w:style>
  <w:style w:type="paragraph" w:customStyle="1" w:styleId="CB2DE70A80C34CAEA2DC06F9C3E52FCA22">
    <w:name w:val="CB2DE70A80C34CAEA2DC06F9C3E52FCA22"/>
    <w:rsid w:val="00E06B90"/>
    <w:rPr>
      <w:rFonts w:eastAsiaTheme="minorHAnsi"/>
      <w:lang w:eastAsia="en-US"/>
    </w:rPr>
  </w:style>
  <w:style w:type="paragraph" w:customStyle="1" w:styleId="8166160C190946B290A70EB61A07247922">
    <w:name w:val="8166160C190946B290A70EB61A07247922"/>
    <w:rsid w:val="00E06B90"/>
    <w:rPr>
      <w:rFonts w:eastAsiaTheme="minorHAnsi"/>
      <w:lang w:eastAsia="en-US"/>
    </w:rPr>
  </w:style>
  <w:style w:type="paragraph" w:customStyle="1" w:styleId="FA79CC42AD7B48039E7F4D5C6849CF5A22">
    <w:name w:val="FA79CC42AD7B48039E7F4D5C6849CF5A22"/>
    <w:rsid w:val="00E06B90"/>
    <w:rPr>
      <w:rFonts w:eastAsiaTheme="minorHAnsi"/>
      <w:lang w:eastAsia="en-US"/>
    </w:rPr>
  </w:style>
  <w:style w:type="paragraph" w:customStyle="1" w:styleId="7C5F94B0D4684E4F8ED33EB01C86064D6">
    <w:name w:val="7C5F94B0D4684E4F8ED33EB01C86064D6"/>
    <w:rsid w:val="00E06B90"/>
    <w:rPr>
      <w:rFonts w:eastAsiaTheme="minorHAnsi"/>
      <w:lang w:eastAsia="en-US"/>
    </w:rPr>
  </w:style>
  <w:style w:type="paragraph" w:customStyle="1" w:styleId="C0C8AE2BA7E24734B638E503FBF1E29E22">
    <w:name w:val="C0C8AE2BA7E24734B638E503FBF1E29E22"/>
    <w:rsid w:val="00E06B90"/>
    <w:rPr>
      <w:rFonts w:eastAsiaTheme="minorHAnsi"/>
      <w:lang w:eastAsia="en-US"/>
    </w:rPr>
  </w:style>
  <w:style w:type="paragraph" w:customStyle="1" w:styleId="5BDB7AD8B1314A8ABE4E1FC9C8D8C17321">
    <w:name w:val="5BDB7AD8B1314A8ABE4E1FC9C8D8C17321"/>
    <w:rsid w:val="00E06B90"/>
    <w:rPr>
      <w:rFonts w:eastAsiaTheme="minorHAnsi"/>
      <w:lang w:eastAsia="en-US"/>
    </w:rPr>
  </w:style>
  <w:style w:type="paragraph" w:customStyle="1" w:styleId="43E0B363D1CE43C598260F337343D2866">
    <w:name w:val="43E0B363D1CE43C598260F337343D2866"/>
    <w:rsid w:val="00E06B90"/>
    <w:rPr>
      <w:rFonts w:eastAsiaTheme="minorHAnsi"/>
      <w:lang w:eastAsia="en-US"/>
    </w:rPr>
  </w:style>
  <w:style w:type="paragraph" w:customStyle="1" w:styleId="94025EE1B27E45A581199AEEBF8FC40F21">
    <w:name w:val="94025EE1B27E45A581199AEEBF8FC40F21"/>
    <w:rsid w:val="00E06B90"/>
    <w:rPr>
      <w:rFonts w:eastAsiaTheme="minorHAnsi"/>
      <w:lang w:eastAsia="en-US"/>
    </w:rPr>
  </w:style>
  <w:style w:type="paragraph" w:customStyle="1" w:styleId="2A676A2E79A246D18251F96DD86C6D881">
    <w:name w:val="2A676A2E79A246D18251F96DD86C6D881"/>
    <w:rsid w:val="00E06B90"/>
    <w:pPr>
      <w:spacing w:line="256" w:lineRule="auto"/>
      <w:ind w:left="720"/>
      <w:contextualSpacing/>
    </w:pPr>
    <w:rPr>
      <w:rFonts w:eastAsiaTheme="minorHAnsi"/>
      <w:lang w:eastAsia="en-US"/>
    </w:rPr>
  </w:style>
  <w:style w:type="paragraph" w:customStyle="1" w:styleId="921746FDD451414088B01E1B19468AE523">
    <w:name w:val="921746FDD451414088B01E1B19468AE523"/>
    <w:rsid w:val="00D1175C"/>
    <w:rPr>
      <w:rFonts w:eastAsiaTheme="minorHAnsi"/>
      <w:lang w:eastAsia="en-US"/>
    </w:rPr>
  </w:style>
  <w:style w:type="paragraph" w:customStyle="1" w:styleId="CB2DE70A80C34CAEA2DC06F9C3E52FCA23">
    <w:name w:val="CB2DE70A80C34CAEA2DC06F9C3E52FCA23"/>
    <w:rsid w:val="00D1175C"/>
    <w:rPr>
      <w:rFonts w:eastAsiaTheme="minorHAnsi"/>
      <w:lang w:eastAsia="en-US"/>
    </w:rPr>
  </w:style>
  <w:style w:type="paragraph" w:customStyle="1" w:styleId="8166160C190946B290A70EB61A07247923">
    <w:name w:val="8166160C190946B290A70EB61A07247923"/>
    <w:rsid w:val="00D1175C"/>
    <w:rPr>
      <w:rFonts w:eastAsiaTheme="minorHAnsi"/>
      <w:lang w:eastAsia="en-US"/>
    </w:rPr>
  </w:style>
  <w:style w:type="paragraph" w:customStyle="1" w:styleId="FA79CC42AD7B48039E7F4D5C6849CF5A23">
    <w:name w:val="FA79CC42AD7B48039E7F4D5C6849CF5A23"/>
    <w:rsid w:val="00D1175C"/>
    <w:rPr>
      <w:rFonts w:eastAsiaTheme="minorHAnsi"/>
      <w:lang w:eastAsia="en-US"/>
    </w:rPr>
  </w:style>
  <w:style w:type="paragraph" w:customStyle="1" w:styleId="7C5F94B0D4684E4F8ED33EB01C86064D7">
    <w:name w:val="7C5F94B0D4684E4F8ED33EB01C86064D7"/>
    <w:rsid w:val="00D1175C"/>
    <w:rPr>
      <w:rFonts w:eastAsiaTheme="minorHAnsi"/>
      <w:lang w:eastAsia="en-US"/>
    </w:rPr>
  </w:style>
  <w:style w:type="paragraph" w:customStyle="1" w:styleId="C0C8AE2BA7E24734B638E503FBF1E29E23">
    <w:name w:val="C0C8AE2BA7E24734B638E503FBF1E29E23"/>
    <w:rsid w:val="00D1175C"/>
    <w:rPr>
      <w:rFonts w:eastAsiaTheme="minorHAnsi"/>
      <w:lang w:eastAsia="en-US"/>
    </w:rPr>
  </w:style>
  <w:style w:type="paragraph" w:customStyle="1" w:styleId="43E0B363D1CE43C598260F337343D2867">
    <w:name w:val="43E0B363D1CE43C598260F337343D2867"/>
    <w:rsid w:val="00D1175C"/>
    <w:rPr>
      <w:rFonts w:eastAsiaTheme="minorHAnsi"/>
      <w:lang w:eastAsia="en-US"/>
    </w:rPr>
  </w:style>
  <w:style w:type="paragraph" w:customStyle="1" w:styleId="94025EE1B27E45A581199AEEBF8FC40F22">
    <w:name w:val="94025EE1B27E45A581199AEEBF8FC40F22"/>
    <w:rsid w:val="00D1175C"/>
    <w:rPr>
      <w:rFonts w:eastAsiaTheme="minorHAnsi"/>
      <w:lang w:eastAsia="en-US"/>
    </w:rPr>
  </w:style>
  <w:style w:type="paragraph" w:customStyle="1" w:styleId="2A676A2E79A246D18251F96DD86C6D882">
    <w:name w:val="2A676A2E79A246D18251F96DD86C6D882"/>
    <w:rsid w:val="00D1175C"/>
    <w:pPr>
      <w:spacing w:line="256" w:lineRule="auto"/>
      <w:ind w:left="720"/>
      <w:contextualSpacing/>
    </w:pPr>
    <w:rPr>
      <w:rFonts w:eastAsiaTheme="minorHAnsi"/>
      <w:lang w:eastAsia="en-US"/>
    </w:rPr>
  </w:style>
  <w:style w:type="paragraph" w:customStyle="1" w:styleId="921746FDD451414088B01E1B19468AE524">
    <w:name w:val="921746FDD451414088B01E1B19468AE524"/>
    <w:rsid w:val="007C5ED0"/>
    <w:rPr>
      <w:rFonts w:eastAsiaTheme="minorHAnsi"/>
      <w:lang w:eastAsia="en-US"/>
    </w:rPr>
  </w:style>
  <w:style w:type="paragraph" w:customStyle="1" w:styleId="CB2DE70A80C34CAEA2DC06F9C3E52FCA24">
    <w:name w:val="CB2DE70A80C34CAEA2DC06F9C3E52FCA24"/>
    <w:rsid w:val="007C5ED0"/>
    <w:rPr>
      <w:rFonts w:eastAsiaTheme="minorHAnsi"/>
      <w:lang w:eastAsia="en-US"/>
    </w:rPr>
  </w:style>
  <w:style w:type="paragraph" w:customStyle="1" w:styleId="8166160C190946B290A70EB61A07247924">
    <w:name w:val="8166160C190946B290A70EB61A07247924"/>
    <w:rsid w:val="007C5ED0"/>
    <w:rPr>
      <w:rFonts w:eastAsiaTheme="minorHAnsi"/>
      <w:lang w:eastAsia="en-US"/>
    </w:rPr>
  </w:style>
  <w:style w:type="paragraph" w:customStyle="1" w:styleId="FA79CC42AD7B48039E7F4D5C6849CF5A24">
    <w:name w:val="FA79CC42AD7B48039E7F4D5C6849CF5A24"/>
    <w:rsid w:val="007C5ED0"/>
    <w:rPr>
      <w:rFonts w:eastAsiaTheme="minorHAnsi"/>
      <w:lang w:eastAsia="en-US"/>
    </w:rPr>
  </w:style>
  <w:style w:type="paragraph" w:customStyle="1" w:styleId="7C5F94B0D4684E4F8ED33EB01C86064D8">
    <w:name w:val="7C5F94B0D4684E4F8ED33EB01C86064D8"/>
    <w:rsid w:val="007C5ED0"/>
    <w:rPr>
      <w:rFonts w:eastAsiaTheme="minorHAnsi"/>
      <w:lang w:eastAsia="en-US"/>
    </w:rPr>
  </w:style>
  <w:style w:type="paragraph" w:customStyle="1" w:styleId="C0C8AE2BA7E24734B638E503FBF1E29E24">
    <w:name w:val="C0C8AE2BA7E24734B638E503FBF1E29E24"/>
    <w:rsid w:val="007C5ED0"/>
    <w:rPr>
      <w:rFonts w:eastAsiaTheme="minorHAnsi"/>
      <w:lang w:eastAsia="en-US"/>
    </w:rPr>
  </w:style>
  <w:style w:type="paragraph" w:customStyle="1" w:styleId="43E0B363D1CE43C598260F337343D2868">
    <w:name w:val="43E0B363D1CE43C598260F337343D2868"/>
    <w:rsid w:val="007C5ED0"/>
    <w:rPr>
      <w:rFonts w:eastAsiaTheme="minorHAnsi"/>
      <w:lang w:eastAsia="en-US"/>
    </w:rPr>
  </w:style>
  <w:style w:type="paragraph" w:customStyle="1" w:styleId="94025EE1B27E45A581199AEEBF8FC40F23">
    <w:name w:val="94025EE1B27E45A581199AEEBF8FC40F23"/>
    <w:rsid w:val="007C5ED0"/>
    <w:rPr>
      <w:rFonts w:eastAsiaTheme="minorHAnsi"/>
      <w:lang w:eastAsia="en-US"/>
    </w:rPr>
  </w:style>
  <w:style w:type="paragraph" w:customStyle="1" w:styleId="2A676A2E79A246D18251F96DD86C6D883">
    <w:name w:val="2A676A2E79A246D18251F96DD86C6D883"/>
    <w:rsid w:val="007C5ED0"/>
    <w:pPr>
      <w:spacing w:line="256" w:lineRule="auto"/>
      <w:ind w:left="720"/>
      <w:contextualSpacing/>
    </w:pPr>
    <w:rPr>
      <w:rFonts w:eastAsiaTheme="minorHAnsi"/>
      <w:lang w:eastAsia="en-US"/>
    </w:rPr>
  </w:style>
  <w:style w:type="paragraph" w:customStyle="1" w:styleId="921746FDD451414088B01E1B19468AE525">
    <w:name w:val="921746FDD451414088B01E1B19468AE525"/>
    <w:rsid w:val="001A3D24"/>
    <w:rPr>
      <w:rFonts w:eastAsiaTheme="minorHAnsi"/>
      <w:lang w:eastAsia="en-US"/>
    </w:rPr>
  </w:style>
  <w:style w:type="paragraph" w:customStyle="1" w:styleId="CB2DE70A80C34CAEA2DC06F9C3E52FCA25">
    <w:name w:val="CB2DE70A80C34CAEA2DC06F9C3E52FCA25"/>
    <w:rsid w:val="001A3D24"/>
    <w:rPr>
      <w:rFonts w:eastAsiaTheme="minorHAnsi"/>
      <w:lang w:eastAsia="en-US"/>
    </w:rPr>
  </w:style>
  <w:style w:type="paragraph" w:customStyle="1" w:styleId="8166160C190946B290A70EB61A07247925">
    <w:name w:val="8166160C190946B290A70EB61A07247925"/>
    <w:rsid w:val="001A3D24"/>
    <w:rPr>
      <w:rFonts w:eastAsiaTheme="minorHAnsi"/>
      <w:lang w:eastAsia="en-US"/>
    </w:rPr>
  </w:style>
  <w:style w:type="paragraph" w:customStyle="1" w:styleId="FA79CC42AD7B48039E7F4D5C6849CF5A25">
    <w:name w:val="FA79CC42AD7B48039E7F4D5C6849CF5A25"/>
    <w:rsid w:val="001A3D24"/>
    <w:rPr>
      <w:rFonts w:eastAsiaTheme="minorHAnsi"/>
      <w:lang w:eastAsia="en-US"/>
    </w:rPr>
  </w:style>
  <w:style w:type="paragraph" w:customStyle="1" w:styleId="7C5F94B0D4684E4F8ED33EB01C86064D9">
    <w:name w:val="7C5F94B0D4684E4F8ED33EB01C86064D9"/>
    <w:rsid w:val="001A3D24"/>
    <w:rPr>
      <w:rFonts w:eastAsiaTheme="minorHAnsi"/>
      <w:lang w:eastAsia="en-US"/>
    </w:rPr>
  </w:style>
  <w:style w:type="paragraph" w:customStyle="1" w:styleId="C0C8AE2BA7E24734B638E503FBF1E29E25">
    <w:name w:val="C0C8AE2BA7E24734B638E503FBF1E29E25"/>
    <w:rsid w:val="001A3D24"/>
    <w:rPr>
      <w:rFonts w:eastAsiaTheme="minorHAnsi"/>
      <w:lang w:eastAsia="en-US"/>
    </w:rPr>
  </w:style>
  <w:style w:type="paragraph" w:customStyle="1" w:styleId="43E0B363D1CE43C598260F337343D2869">
    <w:name w:val="43E0B363D1CE43C598260F337343D2869"/>
    <w:rsid w:val="001A3D24"/>
    <w:rPr>
      <w:rFonts w:eastAsiaTheme="minorHAnsi"/>
      <w:lang w:eastAsia="en-US"/>
    </w:rPr>
  </w:style>
  <w:style w:type="paragraph" w:customStyle="1" w:styleId="94025EE1B27E45A581199AEEBF8FC40F24">
    <w:name w:val="94025EE1B27E45A581199AEEBF8FC40F24"/>
    <w:rsid w:val="001A3D24"/>
    <w:rPr>
      <w:rFonts w:eastAsiaTheme="minorHAnsi"/>
      <w:lang w:eastAsia="en-US"/>
    </w:rPr>
  </w:style>
  <w:style w:type="paragraph" w:customStyle="1" w:styleId="2A676A2E79A246D18251F96DD86C6D884">
    <w:name w:val="2A676A2E79A246D18251F96DD86C6D884"/>
    <w:rsid w:val="001A3D24"/>
    <w:pPr>
      <w:spacing w:line="256" w:lineRule="auto"/>
      <w:ind w:left="720"/>
      <w:contextualSpacing/>
    </w:pPr>
    <w:rPr>
      <w:rFonts w:eastAsiaTheme="minorHAnsi"/>
      <w:lang w:eastAsia="en-US"/>
    </w:rPr>
  </w:style>
  <w:style w:type="paragraph" w:customStyle="1" w:styleId="921746FDD451414088B01E1B19468AE526">
    <w:name w:val="921746FDD451414088B01E1B19468AE526"/>
    <w:rsid w:val="00522A9E"/>
    <w:rPr>
      <w:rFonts w:eastAsiaTheme="minorHAnsi"/>
      <w:lang w:eastAsia="en-US"/>
    </w:rPr>
  </w:style>
  <w:style w:type="paragraph" w:customStyle="1" w:styleId="8166160C190946B290A70EB61A07247926">
    <w:name w:val="8166160C190946B290A70EB61A07247926"/>
    <w:rsid w:val="00522A9E"/>
    <w:rPr>
      <w:rFonts w:eastAsiaTheme="minorHAnsi"/>
      <w:lang w:eastAsia="en-US"/>
    </w:rPr>
  </w:style>
  <w:style w:type="paragraph" w:customStyle="1" w:styleId="FA79CC42AD7B48039E7F4D5C6849CF5A26">
    <w:name w:val="FA79CC42AD7B48039E7F4D5C6849CF5A26"/>
    <w:rsid w:val="00522A9E"/>
    <w:rPr>
      <w:rFonts w:eastAsiaTheme="minorHAnsi"/>
      <w:lang w:eastAsia="en-US"/>
    </w:rPr>
  </w:style>
  <w:style w:type="paragraph" w:customStyle="1" w:styleId="5F2784274EBB41B3BA0E300F33265BBE">
    <w:name w:val="5F2784274EBB41B3BA0E300F33265BBE"/>
    <w:rsid w:val="00522A9E"/>
    <w:rPr>
      <w:rFonts w:eastAsiaTheme="minorHAnsi"/>
      <w:lang w:eastAsia="en-US"/>
    </w:rPr>
  </w:style>
  <w:style w:type="paragraph" w:customStyle="1" w:styleId="7C5F94B0D4684E4F8ED33EB01C86064D10">
    <w:name w:val="7C5F94B0D4684E4F8ED33EB01C86064D10"/>
    <w:rsid w:val="00522A9E"/>
    <w:rPr>
      <w:rFonts w:eastAsiaTheme="minorHAnsi"/>
      <w:lang w:eastAsia="en-US"/>
    </w:rPr>
  </w:style>
  <w:style w:type="paragraph" w:customStyle="1" w:styleId="C0C8AE2BA7E24734B638E503FBF1E29E26">
    <w:name w:val="C0C8AE2BA7E24734B638E503FBF1E29E26"/>
    <w:rsid w:val="00522A9E"/>
    <w:rPr>
      <w:rFonts w:eastAsiaTheme="minorHAnsi"/>
      <w:lang w:eastAsia="en-US"/>
    </w:rPr>
  </w:style>
  <w:style w:type="paragraph" w:customStyle="1" w:styleId="43E0B363D1CE43C598260F337343D28610">
    <w:name w:val="43E0B363D1CE43C598260F337343D28610"/>
    <w:rsid w:val="00522A9E"/>
    <w:rPr>
      <w:rFonts w:eastAsiaTheme="minorHAnsi"/>
      <w:lang w:eastAsia="en-US"/>
    </w:rPr>
  </w:style>
  <w:style w:type="paragraph" w:customStyle="1" w:styleId="94025EE1B27E45A581199AEEBF8FC40F25">
    <w:name w:val="94025EE1B27E45A581199AEEBF8FC40F25"/>
    <w:rsid w:val="00522A9E"/>
    <w:rPr>
      <w:rFonts w:eastAsiaTheme="minorHAnsi"/>
      <w:lang w:eastAsia="en-US"/>
    </w:rPr>
  </w:style>
  <w:style w:type="paragraph" w:customStyle="1" w:styleId="2A676A2E79A246D18251F96DD86C6D885">
    <w:name w:val="2A676A2E79A246D18251F96DD86C6D885"/>
    <w:rsid w:val="00522A9E"/>
    <w:pPr>
      <w:spacing w:line="256" w:lineRule="auto"/>
      <w:ind w:left="720"/>
      <w:contextualSpacing/>
    </w:pPr>
    <w:rPr>
      <w:rFonts w:eastAsiaTheme="minorHAnsi"/>
      <w:lang w:eastAsia="en-US"/>
    </w:rPr>
  </w:style>
  <w:style w:type="paragraph" w:customStyle="1" w:styleId="5059FA9811D74C4F860A2F67786EDBBB">
    <w:name w:val="5059FA9811D74C4F860A2F67786EDBBB"/>
    <w:rsid w:val="000900FE"/>
  </w:style>
  <w:style w:type="paragraph" w:customStyle="1" w:styleId="353172A046F3458BB3F93E01C4B6C6E0">
    <w:name w:val="353172A046F3458BB3F93E01C4B6C6E0"/>
    <w:rsid w:val="009F5075"/>
  </w:style>
  <w:style w:type="paragraph" w:customStyle="1" w:styleId="921746FDD451414088B01E1B19468AE527">
    <w:name w:val="921746FDD451414088B01E1B19468AE527"/>
    <w:rsid w:val="009F5075"/>
    <w:rPr>
      <w:rFonts w:eastAsiaTheme="minorHAnsi"/>
      <w:lang w:eastAsia="en-US"/>
    </w:rPr>
  </w:style>
  <w:style w:type="paragraph" w:customStyle="1" w:styleId="8166160C190946B290A70EB61A07247927">
    <w:name w:val="8166160C190946B290A70EB61A07247927"/>
    <w:rsid w:val="009F5075"/>
    <w:rPr>
      <w:rFonts w:eastAsiaTheme="minorHAnsi"/>
      <w:lang w:eastAsia="en-US"/>
    </w:rPr>
  </w:style>
  <w:style w:type="paragraph" w:customStyle="1" w:styleId="353172A046F3458BB3F93E01C4B6C6E01">
    <w:name w:val="353172A046F3458BB3F93E01C4B6C6E01"/>
    <w:rsid w:val="009F5075"/>
    <w:pPr>
      <w:spacing w:line="256" w:lineRule="auto"/>
      <w:ind w:left="720"/>
      <w:contextualSpacing/>
    </w:pPr>
    <w:rPr>
      <w:rFonts w:eastAsiaTheme="minorHAnsi"/>
      <w:lang w:eastAsia="en-US"/>
    </w:rPr>
  </w:style>
  <w:style w:type="paragraph" w:customStyle="1" w:styleId="FA79CC42AD7B48039E7F4D5C6849CF5A27">
    <w:name w:val="FA79CC42AD7B48039E7F4D5C6849CF5A27"/>
    <w:rsid w:val="009F5075"/>
    <w:rPr>
      <w:rFonts w:eastAsiaTheme="minorHAnsi"/>
      <w:lang w:eastAsia="en-US"/>
    </w:rPr>
  </w:style>
  <w:style w:type="paragraph" w:customStyle="1" w:styleId="5F2784274EBB41B3BA0E300F33265BBE1">
    <w:name w:val="5F2784274EBB41B3BA0E300F33265BBE1"/>
    <w:rsid w:val="009F5075"/>
    <w:rPr>
      <w:rFonts w:eastAsiaTheme="minorHAnsi"/>
      <w:lang w:eastAsia="en-US"/>
    </w:rPr>
  </w:style>
  <w:style w:type="paragraph" w:customStyle="1" w:styleId="7C5F94B0D4684E4F8ED33EB01C86064D11">
    <w:name w:val="7C5F94B0D4684E4F8ED33EB01C86064D11"/>
    <w:rsid w:val="009F5075"/>
    <w:rPr>
      <w:rFonts w:eastAsiaTheme="minorHAnsi"/>
      <w:lang w:eastAsia="en-US"/>
    </w:rPr>
  </w:style>
  <w:style w:type="paragraph" w:customStyle="1" w:styleId="C0C8AE2BA7E24734B638E503FBF1E29E27">
    <w:name w:val="C0C8AE2BA7E24734B638E503FBF1E29E27"/>
    <w:rsid w:val="009F5075"/>
    <w:rPr>
      <w:rFonts w:eastAsiaTheme="minorHAnsi"/>
      <w:lang w:eastAsia="en-US"/>
    </w:rPr>
  </w:style>
  <w:style w:type="paragraph" w:customStyle="1" w:styleId="43E0B363D1CE43C598260F337343D28611">
    <w:name w:val="43E0B363D1CE43C598260F337343D28611"/>
    <w:rsid w:val="009F5075"/>
    <w:rPr>
      <w:rFonts w:eastAsiaTheme="minorHAnsi"/>
      <w:lang w:eastAsia="en-US"/>
    </w:rPr>
  </w:style>
  <w:style w:type="paragraph" w:customStyle="1" w:styleId="94025EE1B27E45A581199AEEBF8FC40F26">
    <w:name w:val="94025EE1B27E45A581199AEEBF8FC40F26"/>
    <w:rsid w:val="009F5075"/>
    <w:rPr>
      <w:rFonts w:eastAsiaTheme="minorHAnsi"/>
      <w:lang w:eastAsia="en-US"/>
    </w:rPr>
  </w:style>
  <w:style w:type="paragraph" w:customStyle="1" w:styleId="921746FDD451414088B01E1B19468AE528">
    <w:name w:val="921746FDD451414088B01E1B19468AE528"/>
    <w:rsid w:val="009F5075"/>
    <w:rPr>
      <w:rFonts w:eastAsiaTheme="minorHAnsi"/>
      <w:lang w:eastAsia="en-US"/>
    </w:rPr>
  </w:style>
  <w:style w:type="paragraph" w:customStyle="1" w:styleId="8166160C190946B290A70EB61A07247928">
    <w:name w:val="8166160C190946B290A70EB61A07247928"/>
    <w:rsid w:val="009F5075"/>
    <w:rPr>
      <w:rFonts w:eastAsiaTheme="minorHAnsi"/>
      <w:lang w:eastAsia="en-US"/>
    </w:rPr>
  </w:style>
  <w:style w:type="paragraph" w:customStyle="1" w:styleId="353172A046F3458BB3F93E01C4B6C6E02">
    <w:name w:val="353172A046F3458BB3F93E01C4B6C6E02"/>
    <w:rsid w:val="009F5075"/>
    <w:pPr>
      <w:spacing w:line="256" w:lineRule="auto"/>
      <w:ind w:left="720"/>
      <w:contextualSpacing/>
    </w:pPr>
    <w:rPr>
      <w:rFonts w:eastAsiaTheme="minorHAnsi"/>
      <w:lang w:eastAsia="en-US"/>
    </w:rPr>
  </w:style>
  <w:style w:type="paragraph" w:customStyle="1" w:styleId="FA79CC42AD7B48039E7F4D5C6849CF5A28">
    <w:name w:val="FA79CC42AD7B48039E7F4D5C6849CF5A28"/>
    <w:rsid w:val="009F5075"/>
    <w:rPr>
      <w:rFonts w:eastAsiaTheme="minorHAnsi"/>
      <w:lang w:eastAsia="en-US"/>
    </w:rPr>
  </w:style>
  <w:style w:type="paragraph" w:customStyle="1" w:styleId="5F2784274EBB41B3BA0E300F33265BBE2">
    <w:name w:val="5F2784274EBB41B3BA0E300F33265BBE2"/>
    <w:rsid w:val="009F5075"/>
    <w:rPr>
      <w:rFonts w:eastAsiaTheme="minorHAnsi"/>
      <w:lang w:eastAsia="en-US"/>
    </w:rPr>
  </w:style>
  <w:style w:type="paragraph" w:customStyle="1" w:styleId="7C5F94B0D4684E4F8ED33EB01C86064D12">
    <w:name w:val="7C5F94B0D4684E4F8ED33EB01C86064D12"/>
    <w:rsid w:val="009F5075"/>
    <w:rPr>
      <w:rFonts w:eastAsiaTheme="minorHAnsi"/>
      <w:lang w:eastAsia="en-US"/>
    </w:rPr>
  </w:style>
  <w:style w:type="paragraph" w:customStyle="1" w:styleId="C0C8AE2BA7E24734B638E503FBF1E29E28">
    <w:name w:val="C0C8AE2BA7E24734B638E503FBF1E29E28"/>
    <w:rsid w:val="009F5075"/>
    <w:rPr>
      <w:rFonts w:eastAsiaTheme="minorHAnsi"/>
      <w:lang w:eastAsia="en-US"/>
    </w:rPr>
  </w:style>
  <w:style w:type="paragraph" w:customStyle="1" w:styleId="43E0B363D1CE43C598260F337343D28612">
    <w:name w:val="43E0B363D1CE43C598260F337343D28612"/>
    <w:rsid w:val="009F5075"/>
    <w:rPr>
      <w:rFonts w:eastAsiaTheme="minorHAnsi"/>
      <w:lang w:eastAsia="en-US"/>
    </w:rPr>
  </w:style>
  <w:style w:type="paragraph" w:customStyle="1" w:styleId="94025EE1B27E45A581199AEEBF8FC40F27">
    <w:name w:val="94025EE1B27E45A581199AEEBF8FC40F27"/>
    <w:rsid w:val="009F5075"/>
    <w:rPr>
      <w:rFonts w:eastAsiaTheme="minorHAnsi"/>
      <w:lang w:eastAsia="en-US"/>
    </w:rPr>
  </w:style>
  <w:style w:type="paragraph" w:customStyle="1" w:styleId="921746FDD451414088B01E1B19468AE529">
    <w:name w:val="921746FDD451414088B01E1B19468AE529"/>
    <w:rsid w:val="00462C92"/>
    <w:rPr>
      <w:rFonts w:eastAsiaTheme="minorHAnsi"/>
      <w:lang w:eastAsia="en-US"/>
    </w:rPr>
  </w:style>
  <w:style w:type="paragraph" w:customStyle="1" w:styleId="8166160C190946B290A70EB61A07247929">
    <w:name w:val="8166160C190946B290A70EB61A07247929"/>
    <w:rsid w:val="00462C92"/>
    <w:rPr>
      <w:rFonts w:eastAsiaTheme="minorHAnsi"/>
      <w:lang w:eastAsia="en-US"/>
    </w:rPr>
  </w:style>
  <w:style w:type="paragraph" w:customStyle="1" w:styleId="353172A046F3458BB3F93E01C4B6C6E03">
    <w:name w:val="353172A046F3458BB3F93E01C4B6C6E03"/>
    <w:rsid w:val="00462C92"/>
    <w:pPr>
      <w:spacing w:line="256" w:lineRule="auto"/>
      <w:ind w:left="720"/>
      <w:contextualSpacing/>
    </w:pPr>
    <w:rPr>
      <w:rFonts w:eastAsiaTheme="minorHAnsi"/>
      <w:lang w:eastAsia="en-US"/>
    </w:rPr>
  </w:style>
  <w:style w:type="paragraph" w:customStyle="1" w:styleId="FA79CC42AD7B48039E7F4D5C6849CF5A29">
    <w:name w:val="FA79CC42AD7B48039E7F4D5C6849CF5A29"/>
    <w:rsid w:val="00462C92"/>
    <w:rPr>
      <w:rFonts w:eastAsiaTheme="minorHAnsi"/>
      <w:lang w:eastAsia="en-US"/>
    </w:rPr>
  </w:style>
  <w:style w:type="paragraph" w:customStyle="1" w:styleId="5F2784274EBB41B3BA0E300F33265BBE3">
    <w:name w:val="5F2784274EBB41B3BA0E300F33265BBE3"/>
    <w:rsid w:val="00462C92"/>
    <w:rPr>
      <w:rFonts w:eastAsiaTheme="minorHAnsi"/>
      <w:lang w:eastAsia="en-US"/>
    </w:rPr>
  </w:style>
  <w:style w:type="paragraph" w:customStyle="1" w:styleId="7C5F94B0D4684E4F8ED33EB01C86064D13">
    <w:name w:val="7C5F94B0D4684E4F8ED33EB01C86064D13"/>
    <w:rsid w:val="00462C92"/>
    <w:rPr>
      <w:rFonts w:eastAsiaTheme="minorHAnsi"/>
      <w:lang w:eastAsia="en-US"/>
    </w:rPr>
  </w:style>
  <w:style w:type="paragraph" w:customStyle="1" w:styleId="C0C8AE2BA7E24734B638E503FBF1E29E29">
    <w:name w:val="C0C8AE2BA7E24734B638E503FBF1E29E29"/>
    <w:rsid w:val="00462C92"/>
    <w:rPr>
      <w:rFonts w:eastAsiaTheme="minorHAnsi"/>
      <w:lang w:eastAsia="en-US"/>
    </w:rPr>
  </w:style>
  <w:style w:type="paragraph" w:customStyle="1" w:styleId="43E0B363D1CE43C598260F337343D28613">
    <w:name w:val="43E0B363D1CE43C598260F337343D28613"/>
    <w:rsid w:val="00462C92"/>
    <w:rPr>
      <w:rFonts w:eastAsiaTheme="minorHAnsi"/>
      <w:lang w:eastAsia="en-US"/>
    </w:rPr>
  </w:style>
  <w:style w:type="paragraph" w:customStyle="1" w:styleId="94025EE1B27E45A581199AEEBF8FC40F28">
    <w:name w:val="94025EE1B27E45A581199AEEBF8FC40F28"/>
    <w:rsid w:val="00462C92"/>
    <w:rPr>
      <w:rFonts w:eastAsiaTheme="minorHAnsi"/>
      <w:lang w:eastAsia="en-US"/>
    </w:rPr>
  </w:style>
  <w:style w:type="paragraph" w:customStyle="1" w:styleId="CC724EC9CA944BB5BFA8A89178A96A20">
    <w:name w:val="CC724EC9CA944BB5BFA8A89178A96A20"/>
    <w:rsid w:val="00174C1A"/>
    <w:rPr>
      <w:lang w:val="en-US" w:eastAsia="en-US"/>
    </w:rPr>
  </w:style>
  <w:style w:type="paragraph" w:customStyle="1" w:styleId="EF10E7A56A064AC6A92A642574CAEB8E">
    <w:name w:val="EF10E7A56A064AC6A92A642574CAEB8E"/>
    <w:rsid w:val="00174C1A"/>
    <w:rPr>
      <w:lang w:val="en-US" w:eastAsia="en-US"/>
    </w:rPr>
  </w:style>
  <w:style w:type="paragraph" w:customStyle="1" w:styleId="B236033190494355BB16095D606C0ABF">
    <w:name w:val="B236033190494355BB16095D606C0ABF"/>
    <w:rsid w:val="00174C1A"/>
    <w:rPr>
      <w:lang w:val="en-US" w:eastAsia="en-US"/>
    </w:rPr>
  </w:style>
  <w:style w:type="paragraph" w:customStyle="1" w:styleId="E000B2DA1388466FB31917D55585DB35">
    <w:name w:val="E000B2DA1388466FB31917D55585DB35"/>
    <w:rsid w:val="00174C1A"/>
    <w:rPr>
      <w:lang w:val="en-US" w:eastAsia="en-US"/>
    </w:rPr>
  </w:style>
  <w:style w:type="paragraph" w:customStyle="1" w:styleId="EB93F9708E044FB7A16F34788BB344AC">
    <w:name w:val="EB93F9708E044FB7A16F34788BB344AC"/>
    <w:rsid w:val="00174C1A"/>
    <w:rPr>
      <w:lang w:val="en-US" w:eastAsia="en-US"/>
    </w:rPr>
  </w:style>
  <w:style w:type="paragraph" w:customStyle="1" w:styleId="244720C8E74B4A8F9E371F9E6CCEC344">
    <w:name w:val="244720C8E74B4A8F9E371F9E6CCEC344"/>
    <w:rsid w:val="00174C1A"/>
    <w:rPr>
      <w:lang w:val="en-US" w:eastAsia="en-US"/>
    </w:rPr>
  </w:style>
  <w:style w:type="paragraph" w:customStyle="1" w:styleId="A63BF35A89F14C689A33BB1F1D055F57">
    <w:name w:val="A63BF35A89F14C689A33BB1F1D055F57"/>
    <w:rsid w:val="00174C1A"/>
    <w:rPr>
      <w:lang w:val="en-US" w:eastAsia="en-US"/>
    </w:rPr>
  </w:style>
  <w:style w:type="paragraph" w:customStyle="1" w:styleId="C8303A9E04574A9CBE3C37E852F64544">
    <w:name w:val="C8303A9E04574A9CBE3C37E852F64544"/>
    <w:rsid w:val="00FC7456"/>
    <w:rPr>
      <w:lang w:val="en-US" w:eastAsia="en-US"/>
    </w:rPr>
  </w:style>
  <w:style w:type="paragraph" w:customStyle="1" w:styleId="4AF28BE6C6574B93BCD870F4DBB8D4AE">
    <w:name w:val="4AF28BE6C6574B93BCD870F4DBB8D4AE"/>
    <w:rsid w:val="00FC745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of acceptance_140218</Template>
  <TotalTime>30</TotalTime>
  <Application>LibreOffice/6.0.7.3$Linux_X86_64 LibreOffice_project/00m0$Build-3</Application>
  <Pages>2</Pages>
  <Words>803</Words>
  <Characters>4678</Characters>
  <CharactersWithSpaces>5468</CharactersWithSpaces>
  <Paragraphs>19</Paragraphs>
  <Company>A.I.R.C. - Associazione Italiana Ricerca Cancro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2020-02-19T15:02:00Z</dcterms:created>
  <dc:creator>AIRC</dc:creator>
  <dc:description/>
  <dc:language>en-US</dc:language>
  <cp:lastModifiedBy>Giovanni Rinaldi</cp:lastModifiedBy>
  <cp:lastPrinted>2018-02-14T13:14:00Z</cp:lastPrinted>
  <dcterms:modified xsi:type="dcterms:W3CDTF">2020-02-24T14:09:48Z</dcterms:modified>
  <cp:revision>9</cp:revision>
  <dc:subject/>
  <dc:title>Letter of acceptance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A.I.R.C. - Associazione Italiana Ricerca Cancro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